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E42" w:rsidRPr="00655C65" w:rsidRDefault="00131E42" w:rsidP="00655C65">
      <w:pPr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/>
          <w:color w:val="000000"/>
          <w:sz w:val="44"/>
          <w:szCs w:val="44"/>
          <w:u w:val="single"/>
        </w:rPr>
        <w:t xml:space="preserve">   </w:t>
      </w:r>
      <w:r>
        <w:rPr>
          <w:rFonts w:ascii="方正小标宋简体" w:eastAsia="方正小标宋简体" w:hAnsi="宋体" w:hint="eastAsia"/>
          <w:color w:val="000000"/>
          <w:sz w:val="44"/>
          <w:szCs w:val="44"/>
          <w:u w:val="single"/>
        </w:rPr>
        <w:t>学生资助管理中心</w:t>
      </w:r>
      <w:r w:rsidRPr="00290CD3">
        <w:rPr>
          <w:rFonts w:ascii="方正小标宋简体" w:eastAsia="方正小标宋简体" w:hAnsi="宋体"/>
          <w:color w:val="000000"/>
          <w:sz w:val="44"/>
          <w:szCs w:val="44"/>
          <w:u w:val="single"/>
        </w:rPr>
        <w:t xml:space="preserve">     </w:t>
      </w:r>
      <w:r w:rsidRPr="00290CD3">
        <w:rPr>
          <w:rFonts w:ascii="方正小标宋简体" w:eastAsia="方正小标宋简体" w:hAnsi="宋体" w:hint="eastAsia"/>
          <w:color w:val="000000"/>
          <w:sz w:val="44"/>
          <w:szCs w:val="44"/>
        </w:rPr>
        <w:t>部门</w:t>
      </w:r>
      <w:r w:rsidRPr="00290CD3">
        <w:rPr>
          <w:rFonts w:ascii="方正小标宋简体" w:eastAsia="方正小标宋简体" w:hAnsi="宋体"/>
          <w:color w:val="000000"/>
          <w:sz w:val="44"/>
          <w:szCs w:val="44"/>
          <w:u w:val="single"/>
        </w:rPr>
        <w:t xml:space="preserve"> </w:t>
      </w:r>
      <w:r>
        <w:rPr>
          <w:rFonts w:ascii="方正小标宋简体" w:eastAsia="方正小标宋简体" w:hAnsi="宋体"/>
          <w:color w:val="000000"/>
          <w:sz w:val="44"/>
          <w:szCs w:val="44"/>
          <w:u w:val="single"/>
        </w:rPr>
        <w:t>9</w:t>
      </w:r>
      <w:r w:rsidRPr="00290CD3">
        <w:rPr>
          <w:rFonts w:ascii="方正小标宋简体" w:eastAsia="方正小标宋简体" w:hAnsi="宋体"/>
          <w:color w:val="000000"/>
          <w:sz w:val="44"/>
          <w:szCs w:val="44"/>
          <w:u w:val="single"/>
        </w:rPr>
        <w:t xml:space="preserve"> </w:t>
      </w:r>
      <w:r w:rsidRPr="00290CD3">
        <w:rPr>
          <w:rFonts w:ascii="方正小标宋简体" w:eastAsia="方正小标宋简体" w:hAnsi="宋体" w:hint="eastAsia"/>
          <w:color w:val="000000"/>
          <w:sz w:val="44"/>
          <w:szCs w:val="44"/>
        </w:rPr>
        <w:t>月份工作进度表</w:t>
      </w:r>
    </w:p>
    <w:p w:rsidR="00131E42" w:rsidRPr="00290CD3" w:rsidRDefault="00131E42" w:rsidP="00C62CB4">
      <w:pPr>
        <w:ind w:firstLineChars="150" w:firstLine="31680"/>
        <w:rPr>
          <w:rFonts w:ascii="宋体"/>
          <w:color w:val="000000"/>
          <w:sz w:val="28"/>
          <w:szCs w:val="28"/>
        </w:rPr>
      </w:pPr>
      <w:r w:rsidRPr="00290CD3">
        <w:rPr>
          <w:rFonts w:ascii="宋体" w:hAnsi="宋体" w:hint="eastAsia"/>
          <w:color w:val="000000"/>
          <w:sz w:val="28"/>
          <w:szCs w:val="28"/>
        </w:rPr>
        <w:t>部门盖章：</w:t>
      </w:r>
      <w:r w:rsidRPr="00290CD3">
        <w:rPr>
          <w:rFonts w:ascii="宋体" w:hAnsi="宋体"/>
          <w:color w:val="000000"/>
          <w:sz w:val="28"/>
          <w:szCs w:val="28"/>
        </w:rPr>
        <w:t xml:space="preserve">                                                        </w:t>
      </w:r>
      <w:r w:rsidRPr="00290CD3">
        <w:rPr>
          <w:rFonts w:ascii="宋体" w:hAnsi="宋体" w:hint="eastAsia"/>
          <w:color w:val="000000"/>
          <w:sz w:val="28"/>
          <w:szCs w:val="28"/>
        </w:rPr>
        <w:t>填表时间：</w:t>
      </w:r>
      <w:r w:rsidRPr="00290CD3">
        <w:rPr>
          <w:rFonts w:ascii="宋体" w:hAnsi="宋体"/>
          <w:color w:val="000000"/>
          <w:sz w:val="28"/>
          <w:szCs w:val="28"/>
        </w:rPr>
        <w:t xml:space="preserve">   </w:t>
      </w:r>
      <w:r w:rsidRPr="00290CD3">
        <w:rPr>
          <w:rFonts w:ascii="宋体" w:hAnsi="宋体" w:hint="eastAsia"/>
          <w:color w:val="000000"/>
          <w:sz w:val="28"/>
          <w:szCs w:val="28"/>
        </w:rPr>
        <w:t>年</w:t>
      </w:r>
      <w:r w:rsidRPr="00290CD3">
        <w:rPr>
          <w:rFonts w:ascii="宋体" w:hAnsi="宋体"/>
          <w:color w:val="000000"/>
          <w:sz w:val="28"/>
          <w:szCs w:val="28"/>
        </w:rPr>
        <w:t xml:space="preserve">  </w:t>
      </w:r>
      <w:r w:rsidRPr="00290CD3">
        <w:rPr>
          <w:rFonts w:ascii="宋体" w:hAnsi="宋体" w:hint="eastAsia"/>
          <w:color w:val="000000"/>
          <w:sz w:val="28"/>
          <w:szCs w:val="28"/>
        </w:rPr>
        <w:t>月</w:t>
      </w:r>
      <w:r w:rsidRPr="00290CD3">
        <w:rPr>
          <w:rFonts w:ascii="宋体" w:hAnsi="宋体"/>
          <w:color w:val="000000"/>
          <w:sz w:val="28"/>
          <w:szCs w:val="28"/>
        </w:rPr>
        <w:t xml:space="preserve">  </w:t>
      </w:r>
      <w:r w:rsidRPr="00290CD3">
        <w:rPr>
          <w:rFonts w:ascii="宋体" w:hAnsi="宋体" w:hint="eastAsia"/>
          <w:color w:val="000000"/>
          <w:sz w:val="28"/>
          <w:szCs w:val="28"/>
        </w:rPr>
        <w:t>日</w:t>
      </w:r>
    </w:p>
    <w:tbl>
      <w:tblPr>
        <w:tblW w:w="145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4"/>
        <w:gridCol w:w="5103"/>
        <w:gridCol w:w="1331"/>
        <w:gridCol w:w="1418"/>
        <w:gridCol w:w="3063"/>
        <w:gridCol w:w="1417"/>
        <w:gridCol w:w="851"/>
      </w:tblGrid>
      <w:tr w:rsidR="00131E42" w:rsidRPr="00290CD3" w:rsidTr="00290CD3">
        <w:trPr>
          <w:jc w:val="center"/>
        </w:trPr>
        <w:tc>
          <w:tcPr>
            <w:tcW w:w="1384" w:type="dxa"/>
            <w:shd w:val="clear" w:color="auto" w:fill="EEECE1"/>
            <w:vAlign w:val="center"/>
          </w:tcPr>
          <w:p w:rsidR="00131E42" w:rsidRPr="00290CD3" w:rsidRDefault="00131E42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290CD3">
              <w:rPr>
                <w:rFonts w:ascii="宋体" w:hAnsi="宋体" w:hint="eastAsia"/>
                <w:color w:val="000000"/>
                <w:sz w:val="24"/>
              </w:rPr>
              <w:t>工作类别</w:t>
            </w:r>
          </w:p>
        </w:tc>
        <w:tc>
          <w:tcPr>
            <w:tcW w:w="5103" w:type="dxa"/>
            <w:shd w:val="clear" w:color="auto" w:fill="EEECE1"/>
            <w:vAlign w:val="center"/>
          </w:tcPr>
          <w:p w:rsidR="00131E42" w:rsidRPr="00290CD3" w:rsidRDefault="00131E42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290CD3">
              <w:rPr>
                <w:rFonts w:ascii="宋体" w:hAnsi="宋体" w:hint="eastAsia"/>
                <w:color w:val="000000"/>
                <w:sz w:val="24"/>
              </w:rPr>
              <w:t>具体内容</w:t>
            </w:r>
          </w:p>
        </w:tc>
        <w:tc>
          <w:tcPr>
            <w:tcW w:w="1331" w:type="dxa"/>
            <w:shd w:val="clear" w:color="auto" w:fill="EEECE1"/>
            <w:vAlign w:val="center"/>
          </w:tcPr>
          <w:p w:rsidR="00131E42" w:rsidRPr="00290CD3" w:rsidRDefault="00131E42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290CD3">
              <w:rPr>
                <w:rFonts w:ascii="宋体" w:hAnsi="宋体" w:hint="eastAsia"/>
                <w:color w:val="000000"/>
                <w:sz w:val="24"/>
              </w:rPr>
              <w:t>计划开始时间</w:t>
            </w:r>
          </w:p>
        </w:tc>
        <w:tc>
          <w:tcPr>
            <w:tcW w:w="1418" w:type="dxa"/>
            <w:shd w:val="clear" w:color="auto" w:fill="EEECE1"/>
            <w:vAlign w:val="center"/>
          </w:tcPr>
          <w:p w:rsidR="00131E42" w:rsidRPr="00290CD3" w:rsidRDefault="00131E42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290CD3">
              <w:rPr>
                <w:rFonts w:ascii="宋体" w:hAnsi="宋体" w:hint="eastAsia"/>
                <w:color w:val="000000"/>
                <w:sz w:val="24"/>
              </w:rPr>
              <w:t>计划完成时间</w:t>
            </w:r>
          </w:p>
        </w:tc>
        <w:tc>
          <w:tcPr>
            <w:tcW w:w="3063" w:type="dxa"/>
            <w:shd w:val="clear" w:color="auto" w:fill="EEECE1"/>
            <w:vAlign w:val="center"/>
          </w:tcPr>
          <w:p w:rsidR="00131E42" w:rsidRPr="00290CD3" w:rsidRDefault="00131E42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290CD3">
              <w:rPr>
                <w:rFonts w:ascii="宋体" w:hAnsi="宋体" w:hint="eastAsia"/>
                <w:color w:val="000000"/>
                <w:sz w:val="24"/>
              </w:rPr>
              <w:t>责任科（室）</w:t>
            </w:r>
          </w:p>
        </w:tc>
        <w:tc>
          <w:tcPr>
            <w:tcW w:w="1417" w:type="dxa"/>
            <w:shd w:val="clear" w:color="auto" w:fill="EEECE1"/>
            <w:vAlign w:val="center"/>
          </w:tcPr>
          <w:p w:rsidR="00131E42" w:rsidRPr="00290CD3" w:rsidRDefault="00131E42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290CD3">
              <w:rPr>
                <w:rFonts w:ascii="宋体" w:hAnsi="宋体" w:hint="eastAsia"/>
                <w:color w:val="000000"/>
                <w:sz w:val="24"/>
              </w:rPr>
              <w:t>部门分管负责人</w:t>
            </w:r>
          </w:p>
        </w:tc>
        <w:tc>
          <w:tcPr>
            <w:tcW w:w="851" w:type="dxa"/>
            <w:shd w:val="clear" w:color="auto" w:fill="EEECE1"/>
            <w:vAlign w:val="center"/>
          </w:tcPr>
          <w:p w:rsidR="00131E42" w:rsidRPr="00290CD3" w:rsidRDefault="00131E42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290CD3">
              <w:rPr>
                <w:rFonts w:ascii="宋体" w:hAnsi="宋体" w:hint="eastAsia"/>
                <w:color w:val="000000"/>
                <w:sz w:val="24"/>
              </w:rPr>
              <w:t>备注</w:t>
            </w:r>
          </w:p>
        </w:tc>
      </w:tr>
      <w:tr w:rsidR="00131E42" w:rsidRPr="00290CD3" w:rsidTr="002B5A4A">
        <w:trPr>
          <w:trHeight w:val="644"/>
          <w:jc w:val="center"/>
        </w:trPr>
        <w:tc>
          <w:tcPr>
            <w:tcW w:w="1384" w:type="dxa"/>
            <w:vMerge w:val="restart"/>
            <w:vAlign w:val="center"/>
          </w:tcPr>
          <w:p w:rsidR="00131E42" w:rsidRPr="00F0114A" w:rsidRDefault="00131E42" w:rsidP="00290CD3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 w:rsidRPr="00F0114A">
              <w:rPr>
                <w:rFonts w:ascii="宋体" w:hAnsi="宋体" w:hint="eastAsia"/>
                <w:sz w:val="24"/>
              </w:rPr>
              <w:t>重点工作</w:t>
            </w:r>
          </w:p>
        </w:tc>
        <w:tc>
          <w:tcPr>
            <w:tcW w:w="5103" w:type="dxa"/>
            <w:vAlign w:val="center"/>
          </w:tcPr>
          <w:p w:rsidR="00131E42" w:rsidRPr="00F0114A" w:rsidRDefault="00131E42" w:rsidP="003116ED">
            <w:pPr>
              <w:spacing w:line="28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年新生高校贷款工作启动</w:t>
            </w:r>
          </w:p>
        </w:tc>
        <w:tc>
          <w:tcPr>
            <w:tcW w:w="1331" w:type="dxa"/>
            <w:vAlign w:val="center"/>
          </w:tcPr>
          <w:p w:rsidR="00131E42" w:rsidRPr="00F0114A" w:rsidRDefault="00131E42" w:rsidP="00EA2FD1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1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131E42" w:rsidRPr="00F0114A" w:rsidRDefault="00131E42" w:rsidP="00EA2FD1">
            <w:pPr>
              <w:tabs>
                <w:tab w:val="left" w:pos="341"/>
              </w:tabs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/>
                <w:sz w:val="24"/>
              </w:rPr>
              <w:t>0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063" w:type="dxa"/>
            <w:vAlign w:val="center"/>
          </w:tcPr>
          <w:p w:rsidR="00131E42" w:rsidRPr="00F0114A" w:rsidRDefault="00131E42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学生资助管理中心</w:t>
            </w:r>
          </w:p>
        </w:tc>
        <w:tc>
          <w:tcPr>
            <w:tcW w:w="1417" w:type="dxa"/>
            <w:vAlign w:val="center"/>
          </w:tcPr>
          <w:p w:rsidR="00131E42" w:rsidRPr="00F0114A" w:rsidRDefault="00131E42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江方日</w:t>
            </w:r>
          </w:p>
        </w:tc>
        <w:tc>
          <w:tcPr>
            <w:tcW w:w="851" w:type="dxa"/>
            <w:vAlign w:val="center"/>
          </w:tcPr>
          <w:p w:rsidR="00131E42" w:rsidRPr="00F0114A" w:rsidRDefault="00131E42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131E42" w:rsidRPr="00290CD3" w:rsidTr="002B5A4A">
        <w:trPr>
          <w:trHeight w:val="644"/>
          <w:jc w:val="center"/>
        </w:trPr>
        <w:tc>
          <w:tcPr>
            <w:tcW w:w="1384" w:type="dxa"/>
            <w:vMerge/>
            <w:vAlign w:val="center"/>
          </w:tcPr>
          <w:p w:rsidR="00131E42" w:rsidRPr="00F0114A" w:rsidRDefault="00131E42" w:rsidP="00290CD3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131E42" w:rsidRDefault="00131E42" w:rsidP="003116ED">
            <w:pPr>
              <w:spacing w:line="28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年生源地贷款回执录入工作</w:t>
            </w:r>
          </w:p>
        </w:tc>
        <w:tc>
          <w:tcPr>
            <w:tcW w:w="1331" w:type="dxa"/>
            <w:vAlign w:val="center"/>
          </w:tcPr>
          <w:p w:rsidR="00131E42" w:rsidRPr="00F0114A" w:rsidRDefault="00131E42" w:rsidP="000E47D7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1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131E42" w:rsidRPr="00F0114A" w:rsidRDefault="00131E42" w:rsidP="000E47D7">
            <w:pPr>
              <w:tabs>
                <w:tab w:val="left" w:pos="341"/>
              </w:tabs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/>
                <w:sz w:val="24"/>
              </w:rPr>
              <w:t>0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063" w:type="dxa"/>
            <w:vAlign w:val="center"/>
          </w:tcPr>
          <w:p w:rsidR="00131E42" w:rsidRPr="00F0114A" w:rsidRDefault="00131E42" w:rsidP="000E47D7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学生资助管理中心</w:t>
            </w:r>
          </w:p>
        </w:tc>
        <w:tc>
          <w:tcPr>
            <w:tcW w:w="1417" w:type="dxa"/>
            <w:vAlign w:val="center"/>
          </w:tcPr>
          <w:p w:rsidR="00131E42" w:rsidRPr="00F0114A" w:rsidRDefault="00131E42" w:rsidP="000E47D7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江方日</w:t>
            </w:r>
          </w:p>
        </w:tc>
        <w:tc>
          <w:tcPr>
            <w:tcW w:w="851" w:type="dxa"/>
            <w:vAlign w:val="center"/>
          </w:tcPr>
          <w:p w:rsidR="00131E42" w:rsidRPr="00F0114A" w:rsidRDefault="00131E42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131E42" w:rsidRPr="00290CD3" w:rsidTr="002B5A4A">
        <w:trPr>
          <w:trHeight w:val="644"/>
          <w:jc w:val="center"/>
        </w:trPr>
        <w:tc>
          <w:tcPr>
            <w:tcW w:w="1384" w:type="dxa"/>
            <w:vMerge/>
            <w:vAlign w:val="center"/>
          </w:tcPr>
          <w:p w:rsidR="00131E42" w:rsidRPr="00F0114A" w:rsidRDefault="00131E42" w:rsidP="00290CD3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131E42" w:rsidRDefault="00131E42" w:rsidP="007830C5">
            <w:pPr>
              <w:spacing w:line="28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年建档立卡学生排查</w:t>
            </w:r>
          </w:p>
        </w:tc>
        <w:tc>
          <w:tcPr>
            <w:tcW w:w="1331" w:type="dxa"/>
            <w:vAlign w:val="center"/>
          </w:tcPr>
          <w:p w:rsidR="00131E42" w:rsidRPr="00F0114A" w:rsidRDefault="00131E42" w:rsidP="007830C5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1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131E42" w:rsidRPr="00F0114A" w:rsidRDefault="00131E42" w:rsidP="007830C5">
            <w:pPr>
              <w:tabs>
                <w:tab w:val="left" w:pos="341"/>
              </w:tabs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25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063" w:type="dxa"/>
            <w:vAlign w:val="center"/>
          </w:tcPr>
          <w:p w:rsidR="00131E42" w:rsidRPr="00F0114A" w:rsidRDefault="00131E42" w:rsidP="000E47D7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学生资助管理中心</w:t>
            </w:r>
          </w:p>
        </w:tc>
        <w:tc>
          <w:tcPr>
            <w:tcW w:w="1417" w:type="dxa"/>
            <w:vAlign w:val="center"/>
          </w:tcPr>
          <w:p w:rsidR="00131E42" w:rsidRPr="00F0114A" w:rsidRDefault="00131E42" w:rsidP="000E47D7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江方日</w:t>
            </w:r>
          </w:p>
        </w:tc>
        <w:tc>
          <w:tcPr>
            <w:tcW w:w="851" w:type="dxa"/>
            <w:vAlign w:val="center"/>
          </w:tcPr>
          <w:p w:rsidR="00131E42" w:rsidRPr="00F0114A" w:rsidRDefault="00131E42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131E42" w:rsidRPr="00290CD3" w:rsidTr="0075570C">
        <w:trPr>
          <w:trHeight w:val="636"/>
          <w:jc w:val="center"/>
        </w:trPr>
        <w:tc>
          <w:tcPr>
            <w:tcW w:w="1384" w:type="dxa"/>
            <w:vMerge/>
            <w:vAlign w:val="center"/>
          </w:tcPr>
          <w:p w:rsidR="00131E42" w:rsidRPr="00F0114A" w:rsidRDefault="00131E42" w:rsidP="00290CD3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131E42" w:rsidRDefault="00131E42" w:rsidP="003116ED">
            <w:pPr>
              <w:spacing w:line="28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年新生家庭经济困难认定工作</w:t>
            </w:r>
          </w:p>
        </w:tc>
        <w:tc>
          <w:tcPr>
            <w:tcW w:w="1331" w:type="dxa"/>
            <w:vAlign w:val="center"/>
          </w:tcPr>
          <w:p w:rsidR="00131E42" w:rsidRPr="00F0114A" w:rsidRDefault="00131E42" w:rsidP="00EA2FD1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1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131E42" w:rsidRPr="00F0114A" w:rsidRDefault="00131E42" w:rsidP="00EA2FD1">
            <w:pPr>
              <w:tabs>
                <w:tab w:val="left" w:pos="341"/>
              </w:tabs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/>
                <w:sz w:val="24"/>
              </w:rPr>
              <w:t>0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063" w:type="dxa"/>
            <w:vAlign w:val="center"/>
          </w:tcPr>
          <w:p w:rsidR="00131E42" w:rsidRPr="00F0114A" w:rsidRDefault="00131E42" w:rsidP="00F9338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学生资助管理中心</w:t>
            </w:r>
          </w:p>
        </w:tc>
        <w:tc>
          <w:tcPr>
            <w:tcW w:w="1417" w:type="dxa"/>
            <w:vAlign w:val="center"/>
          </w:tcPr>
          <w:p w:rsidR="00131E42" w:rsidRPr="00F0114A" w:rsidRDefault="00131E42" w:rsidP="00F9338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江方日</w:t>
            </w:r>
          </w:p>
        </w:tc>
        <w:tc>
          <w:tcPr>
            <w:tcW w:w="851" w:type="dxa"/>
            <w:vAlign w:val="center"/>
          </w:tcPr>
          <w:p w:rsidR="00131E42" w:rsidRPr="00F0114A" w:rsidRDefault="00131E42" w:rsidP="00F9338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131E42" w:rsidRPr="00290CD3" w:rsidTr="0075570C">
        <w:trPr>
          <w:trHeight w:val="636"/>
          <w:jc w:val="center"/>
        </w:trPr>
        <w:tc>
          <w:tcPr>
            <w:tcW w:w="1384" w:type="dxa"/>
            <w:vMerge/>
            <w:vAlign w:val="center"/>
          </w:tcPr>
          <w:p w:rsidR="00131E42" w:rsidRPr="00F0114A" w:rsidRDefault="00131E42" w:rsidP="00290CD3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131E42" w:rsidRDefault="00131E42" w:rsidP="003116ED">
            <w:pPr>
              <w:spacing w:line="28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年奖助学金评定工作启动</w:t>
            </w:r>
          </w:p>
        </w:tc>
        <w:tc>
          <w:tcPr>
            <w:tcW w:w="1331" w:type="dxa"/>
            <w:vAlign w:val="center"/>
          </w:tcPr>
          <w:p w:rsidR="00131E42" w:rsidRPr="00F0114A" w:rsidRDefault="00131E42" w:rsidP="00EA2FD1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1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131E42" w:rsidRPr="00F0114A" w:rsidRDefault="00131E42" w:rsidP="00EA2FD1">
            <w:pPr>
              <w:tabs>
                <w:tab w:val="left" w:pos="341"/>
              </w:tabs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/>
                <w:sz w:val="24"/>
              </w:rPr>
              <w:t>0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063" w:type="dxa"/>
            <w:vAlign w:val="center"/>
          </w:tcPr>
          <w:p w:rsidR="00131E42" w:rsidRPr="00F0114A" w:rsidRDefault="00131E42" w:rsidP="00C2792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学生资助管理中心</w:t>
            </w:r>
          </w:p>
        </w:tc>
        <w:tc>
          <w:tcPr>
            <w:tcW w:w="1417" w:type="dxa"/>
            <w:vAlign w:val="center"/>
          </w:tcPr>
          <w:p w:rsidR="00131E42" w:rsidRPr="00F0114A" w:rsidRDefault="00131E42" w:rsidP="00C2792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江方日</w:t>
            </w:r>
          </w:p>
        </w:tc>
        <w:tc>
          <w:tcPr>
            <w:tcW w:w="851" w:type="dxa"/>
            <w:vAlign w:val="center"/>
          </w:tcPr>
          <w:p w:rsidR="00131E42" w:rsidRPr="00F0114A" w:rsidRDefault="00131E42" w:rsidP="00F9338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131E42" w:rsidRPr="00290CD3" w:rsidTr="0075570C">
        <w:trPr>
          <w:trHeight w:val="636"/>
          <w:jc w:val="center"/>
        </w:trPr>
        <w:tc>
          <w:tcPr>
            <w:tcW w:w="1384" w:type="dxa"/>
            <w:vMerge/>
            <w:vAlign w:val="center"/>
          </w:tcPr>
          <w:p w:rsidR="00131E42" w:rsidRPr="00F0114A" w:rsidRDefault="00131E42" w:rsidP="00290CD3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131E42" w:rsidRDefault="00131E42" w:rsidP="003116ED">
            <w:pPr>
              <w:spacing w:line="28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2019</w:t>
            </w:r>
            <w:r>
              <w:rPr>
                <w:rFonts w:ascii="宋体" w:hint="eastAsia"/>
                <w:sz w:val="24"/>
              </w:rPr>
              <w:t>年“绿色通道”工作情况汇总</w:t>
            </w:r>
          </w:p>
        </w:tc>
        <w:tc>
          <w:tcPr>
            <w:tcW w:w="1331" w:type="dxa"/>
            <w:vAlign w:val="center"/>
          </w:tcPr>
          <w:p w:rsidR="00131E42" w:rsidRPr="00F0114A" w:rsidRDefault="00131E42" w:rsidP="00EA2FD1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1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131E42" w:rsidRPr="00F0114A" w:rsidRDefault="00131E42" w:rsidP="00EA2FD1">
            <w:pPr>
              <w:tabs>
                <w:tab w:val="left" w:pos="341"/>
              </w:tabs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20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063" w:type="dxa"/>
            <w:vAlign w:val="center"/>
          </w:tcPr>
          <w:p w:rsidR="00131E42" w:rsidRPr="00F0114A" w:rsidRDefault="00131E42" w:rsidP="00423D89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学生资助管理中心</w:t>
            </w:r>
          </w:p>
        </w:tc>
        <w:tc>
          <w:tcPr>
            <w:tcW w:w="1417" w:type="dxa"/>
            <w:vAlign w:val="center"/>
          </w:tcPr>
          <w:p w:rsidR="00131E42" w:rsidRPr="00F0114A" w:rsidRDefault="00131E42" w:rsidP="00423D89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江方日</w:t>
            </w:r>
          </w:p>
        </w:tc>
        <w:tc>
          <w:tcPr>
            <w:tcW w:w="851" w:type="dxa"/>
            <w:vAlign w:val="center"/>
          </w:tcPr>
          <w:p w:rsidR="00131E42" w:rsidRPr="00F0114A" w:rsidRDefault="00131E42" w:rsidP="00F9338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131E42" w:rsidRPr="00290CD3" w:rsidTr="0075570C">
        <w:trPr>
          <w:trHeight w:val="636"/>
          <w:jc w:val="center"/>
        </w:trPr>
        <w:tc>
          <w:tcPr>
            <w:tcW w:w="1384" w:type="dxa"/>
            <w:vMerge/>
            <w:vAlign w:val="center"/>
          </w:tcPr>
          <w:p w:rsidR="00131E42" w:rsidRPr="00F0114A" w:rsidRDefault="00131E42" w:rsidP="00290CD3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131E42" w:rsidRDefault="00131E42" w:rsidP="003116ED">
            <w:pPr>
              <w:spacing w:line="28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年贷款展期申请审核上报工作启动</w:t>
            </w:r>
          </w:p>
        </w:tc>
        <w:tc>
          <w:tcPr>
            <w:tcW w:w="1331" w:type="dxa"/>
            <w:vAlign w:val="center"/>
          </w:tcPr>
          <w:p w:rsidR="00131E42" w:rsidRPr="00F0114A" w:rsidRDefault="00131E42" w:rsidP="00EA2FD1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20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131E42" w:rsidRPr="00F0114A" w:rsidRDefault="00131E42" w:rsidP="00EA2FD1">
            <w:pPr>
              <w:tabs>
                <w:tab w:val="left" w:pos="341"/>
              </w:tabs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/>
                <w:sz w:val="24"/>
              </w:rPr>
              <w:t>0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063" w:type="dxa"/>
            <w:vAlign w:val="center"/>
          </w:tcPr>
          <w:p w:rsidR="00131E42" w:rsidRPr="00F0114A" w:rsidRDefault="00131E42" w:rsidP="00973E11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学生资助管理中心</w:t>
            </w:r>
          </w:p>
        </w:tc>
        <w:tc>
          <w:tcPr>
            <w:tcW w:w="1417" w:type="dxa"/>
            <w:vAlign w:val="center"/>
          </w:tcPr>
          <w:p w:rsidR="00131E42" w:rsidRPr="00F0114A" w:rsidRDefault="00131E42" w:rsidP="00973E11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江方日</w:t>
            </w:r>
          </w:p>
        </w:tc>
        <w:tc>
          <w:tcPr>
            <w:tcW w:w="851" w:type="dxa"/>
            <w:vAlign w:val="center"/>
          </w:tcPr>
          <w:p w:rsidR="00131E42" w:rsidRPr="00F0114A" w:rsidRDefault="00131E42" w:rsidP="00973E11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131E42" w:rsidRPr="00290CD3" w:rsidTr="0075570C">
        <w:trPr>
          <w:trHeight w:val="636"/>
          <w:jc w:val="center"/>
        </w:trPr>
        <w:tc>
          <w:tcPr>
            <w:tcW w:w="1384" w:type="dxa"/>
            <w:vMerge/>
            <w:vAlign w:val="center"/>
          </w:tcPr>
          <w:p w:rsidR="00131E42" w:rsidRPr="00F0114A" w:rsidRDefault="00131E42" w:rsidP="00290CD3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131E42" w:rsidRDefault="00131E42" w:rsidP="003116ED">
            <w:pPr>
              <w:spacing w:line="28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2019-2020</w:t>
            </w:r>
            <w:r>
              <w:rPr>
                <w:rFonts w:ascii="宋体" w:hAnsi="宋体" w:hint="eastAsia"/>
                <w:sz w:val="24"/>
              </w:rPr>
              <w:t>年勤工助学岗位申请工作启动</w:t>
            </w:r>
          </w:p>
        </w:tc>
        <w:tc>
          <w:tcPr>
            <w:tcW w:w="1331" w:type="dxa"/>
            <w:vAlign w:val="center"/>
          </w:tcPr>
          <w:p w:rsidR="00131E42" w:rsidRPr="00F0114A" w:rsidRDefault="00131E42" w:rsidP="00EA2FD1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20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131E42" w:rsidRPr="00F0114A" w:rsidRDefault="00131E42" w:rsidP="00EA2FD1">
            <w:pPr>
              <w:tabs>
                <w:tab w:val="left" w:pos="341"/>
              </w:tabs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/>
                <w:sz w:val="24"/>
              </w:rPr>
              <w:t>0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063" w:type="dxa"/>
            <w:vAlign w:val="center"/>
          </w:tcPr>
          <w:p w:rsidR="00131E42" w:rsidRPr="00F0114A" w:rsidRDefault="00131E42" w:rsidP="002422B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学生资助管理中心</w:t>
            </w:r>
          </w:p>
        </w:tc>
        <w:tc>
          <w:tcPr>
            <w:tcW w:w="1417" w:type="dxa"/>
            <w:vAlign w:val="center"/>
          </w:tcPr>
          <w:p w:rsidR="00131E42" w:rsidRPr="00F0114A" w:rsidRDefault="00131E42" w:rsidP="002422B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江方日</w:t>
            </w:r>
          </w:p>
        </w:tc>
        <w:tc>
          <w:tcPr>
            <w:tcW w:w="851" w:type="dxa"/>
            <w:vAlign w:val="center"/>
          </w:tcPr>
          <w:p w:rsidR="00131E42" w:rsidRPr="00F0114A" w:rsidRDefault="00131E42" w:rsidP="00973E11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131E42" w:rsidRPr="00290CD3" w:rsidTr="0075570C">
        <w:trPr>
          <w:trHeight w:val="562"/>
          <w:jc w:val="center"/>
        </w:trPr>
        <w:tc>
          <w:tcPr>
            <w:tcW w:w="1384" w:type="dxa"/>
            <w:vMerge w:val="restart"/>
            <w:vAlign w:val="center"/>
          </w:tcPr>
          <w:p w:rsidR="00131E42" w:rsidRPr="00F0114A" w:rsidRDefault="00131E42" w:rsidP="00290CD3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 w:rsidRPr="00F0114A">
              <w:rPr>
                <w:rFonts w:ascii="宋体" w:hAnsi="宋体" w:hint="eastAsia"/>
                <w:sz w:val="24"/>
              </w:rPr>
              <w:t>日常工作</w:t>
            </w:r>
          </w:p>
        </w:tc>
        <w:tc>
          <w:tcPr>
            <w:tcW w:w="5103" w:type="dxa"/>
            <w:vAlign w:val="center"/>
          </w:tcPr>
          <w:p w:rsidR="00131E42" w:rsidRPr="00F0114A" w:rsidRDefault="00131E42" w:rsidP="003116ED">
            <w:pPr>
              <w:spacing w:line="28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6-8</w:t>
            </w:r>
            <w:r>
              <w:rPr>
                <w:rFonts w:ascii="宋体" w:hAnsi="宋体" w:hint="eastAsia"/>
                <w:sz w:val="24"/>
              </w:rPr>
              <w:t>月勤工助学工资发放</w:t>
            </w:r>
          </w:p>
        </w:tc>
        <w:tc>
          <w:tcPr>
            <w:tcW w:w="1331" w:type="dxa"/>
            <w:vAlign w:val="center"/>
          </w:tcPr>
          <w:p w:rsidR="00131E42" w:rsidRPr="00F0114A" w:rsidRDefault="00131E42" w:rsidP="00EA2FD1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20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131E42" w:rsidRPr="00F0114A" w:rsidRDefault="00131E42" w:rsidP="00EA2FD1">
            <w:pPr>
              <w:tabs>
                <w:tab w:val="left" w:pos="341"/>
              </w:tabs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/>
                <w:sz w:val="24"/>
              </w:rPr>
              <w:t>0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063" w:type="dxa"/>
            <w:vAlign w:val="center"/>
          </w:tcPr>
          <w:p w:rsidR="00131E42" w:rsidRPr="00F0114A" w:rsidRDefault="00131E42" w:rsidP="00C2792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学生资助管理中心</w:t>
            </w:r>
          </w:p>
        </w:tc>
        <w:tc>
          <w:tcPr>
            <w:tcW w:w="1417" w:type="dxa"/>
            <w:vAlign w:val="center"/>
          </w:tcPr>
          <w:p w:rsidR="00131E42" w:rsidRPr="00F0114A" w:rsidRDefault="00131E42" w:rsidP="00C2792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江方日</w:t>
            </w:r>
          </w:p>
        </w:tc>
        <w:tc>
          <w:tcPr>
            <w:tcW w:w="851" w:type="dxa"/>
            <w:vAlign w:val="center"/>
          </w:tcPr>
          <w:p w:rsidR="00131E42" w:rsidRPr="00F0114A" w:rsidRDefault="00131E42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131E42" w:rsidRPr="00290CD3" w:rsidTr="0075570C">
        <w:trPr>
          <w:trHeight w:val="556"/>
          <w:jc w:val="center"/>
        </w:trPr>
        <w:tc>
          <w:tcPr>
            <w:tcW w:w="0" w:type="auto"/>
            <w:vMerge/>
            <w:vAlign w:val="center"/>
          </w:tcPr>
          <w:p w:rsidR="00131E42" w:rsidRPr="00F0114A" w:rsidRDefault="00131E42" w:rsidP="00F0114A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131E42" w:rsidRPr="00F0114A" w:rsidRDefault="00131E42" w:rsidP="003116ED">
            <w:pPr>
              <w:spacing w:line="280" w:lineRule="exact"/>
              <w:jc w:val="left"/>
              <w:rPr>
                <w:rFonts w:ascii="宋体"/>
                <w:sz w:val="24"/>
              </w:rPr>
            </w:pPr>
            <w:r w:rsidRPr="00F0114A">
              <w:rPr>
                <w:rFonts w:ascii="宋体" w:hAnsi="宋体" w:hint="eastAsia"/>
                <w:sz w:val="24"/>
              </w:rPr>
              <w:t>临时困难补助的日常受理</w:t>
            </w:r>
          </w:p>
        </w:tc>
        <w:tc>
          <w:tcPr>
            <w:tcW w:w="1331" w:type="dxa"/>
            <w:vAlign w:val="center"/>
          </w:tcPr>
          <w:p w:rsidR="00131E42" w:rsidRPr="00F0114A" w:rsidRDefault="00131E42" w:rsidP="00EA2FD1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1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131E42" w:rsidRPr="00F0114A" w:rsidRDefault="00131E42" w:rsidP="00EA2FD1">
            <w:pPr>
              <w:tabs>
                <w:tab w:val="left" w:pos="341"/>
              </w:tabs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/>
                <w:sz w:val="24"/>
              </w:rPr>
              <w:t>0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063" w:type="dxa"/>
            <w:vAlign w:val="center"/>
          </w:tcPr>
          <w:p w:rsidR="00131E42" w:rsidRPr="00F0114A" w:rsidRDefault="00131E42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学生资助管理中心</w:t>
            </w:r>
          </w:p>
        </w:tc>
        <w:tc>
          <w:tcPr>
            <w:tcW w:w="1417" w:type="dxa"/>
            <w:vAlign w:val="center"/>
          </w:tcPr>
          <w:p w:rsidR="00131E42" w:rsidRPr="00F0114A" w:rsidRDefault="00131E42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江方日</w:t>
            </w:r>
          </w:p>
        </w:tc>
        <w:tc>
          <w:tcPr>
            <w:tcW w:w="851" w:type="dxa"/>
            <w:vAlign w:val="center"/>
          </w:tcPr>
          <w:p w:rsidR="00131E42" w:rsidRPr="00F0114A" w:rsidRDefault="00131E42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131E42" w:rsidRPr="00290CD3" w:rsidTr="0075570C">
        <w:trPr>
          <w:trHeight w:val="545"/>
          <w:jc w:val="center"/>
        </w:trPr>
        <w:tc>
          <w:tcPr>
            <w:tcW w:w="1384" w:type="dxa"/>
            <w:vMerge w:val="restart"/>
            <w:vAlign w:val="center"/>
          </w:tcPr>
          <w:p w:rsidR="00131E42" w:rsidRPr="00F0114A" w:rsidRDefault="00131E42" w:rsidP="00290CD3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 w:rsidRPr="00F0114A">
              <w:rPr>
                <w:rFonts w:ascii="宋体" w:hAnsi="宋体" w:hint="eastAsia"/>
                <w:sz w:val="24"/>
              </w:rPr>
              <w:t>其他工作</w:t>
            </w:r>
          </w:p>
        </w:tc>
        <w:tc>
          <w:tcPr>
            <w:tcW w:w="5103" w:type="dxa"/>
            <w:vAlign w:val="center"/>
          </w:tcPr>
          <w:p w:rsidR="00131E42" w:rsidRDefault="00131E42" w:rsidP="00F17B35">
            <w:pPr>
              <w:spacing w:line="28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年资助工作夏季走访工作总结</w:t>
            </w:r>
          </w:p>
        </w:tc>
        <w:tc>
          <w:tcPr>
            <w:tcW w:w="1331" w:type="dxa"/>
            <w:vAlign w:val="center"/>
          </w:tcPr>
          <w:p w:rsidR="00131E42" w:rsidRPr="00F0114A" w:rsidRDefault="00131E42" w:rsidP="00EA2FD1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1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131E42" w:rsidRPr="00F0114A" w:rsidRDefault="00131E42" w:rsidP="00EA2FD1">
            <w:pPr>
              <w:tabs>
                <w:tab w:val="left" w:pos="341"/>
              </w:tabs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10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063" w:type="dxa"/>
            <w:vAlign w:val="center"/>
          </w:tcPr>
          <w:p w:rsidR="00131E42" w:rsidRPr="00F0114A" w:rsidRDefault="00131E42" w:rsidP="00F17B3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学生资助管理中心</w:t>
            </w:r>
          </w:p>
        </w:tc>
        <w:tc>
          <w:tcPr>
            <w:tcW w:w="1417" w:type="dxa"/>
            <w:vAlign w:val="center"/>
          </w:tcPr>
          <w:p w:rsidR="00131E42" w:rsidRPr="00F0114A" w:rsidRDefault="00131E42" w:rsidP="00F17B3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江方日</w:t>
            </w:r>
          </w:p>
        </w:tc>
        <w:tc>
          <w:tcPr>
            <w:tcW w:w="851" w:type="dxa"/>
            <w:vAlign w:val="center"/>
          </w:tcPr>
          <w:p w:rsidR="00131E42" w:rsidRPr="00F0114A" w:rsidRDefault="00131E42" w:rsidP="00F17B3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131E42" w:rsidRPr="00290CD3" w:rsidTr="0075570C">
        <w:trPr>
          <w:trHeight w:val="545"/>
          <w:jc w:val="center"/>
        </w:trPr>
        <w:tc>
          <w:tcPr>
            <w:tcW w:w="1384" w:type="dxa"/>
            <w:vMerge/>
            <w:vAlign w:val="center"/>
          </w:tcPr>
          <w:p w:rsidR="00131E42" w:rsidRPr="00F0114A" w:rsidRDefault="00131E42" w:rsidP="00290CD3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131E42" w:rsidRDefault="00131E42" w:rsidP="00F17B35">
            <w:pPr>
              <w:spacing w:line="28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家庭经济困难新生入学情况上报</w:t>
            </w:r>
          </w:p>
        </w:tc>
        <w:tc>
          <w:tcPr>
            <w:tcW w:w="1331" w:type="dxa"/>
            <w:vAlign w:val="center"/>
          </w:tcPr>
          <w:p w:rsidR="00131E42" w:rsidRPr="00F0114A" w:rsidRDefault="00131E42" w:rsidP="00EA2FD1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20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131E42" w:rsidRPr="00F0114A" w:rsidRDefault="00131E42" w:rsidP="00EA2FD1">
            <w:pPr>
              <w:tabs>
                <w:tab w:val="left" w:pos="341"/>
              </w:tabs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/>
                <w:sz w:val="24"/>
              </w:rPr>
              <w:t>0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063" w:type="dxa"/>
            <w:vAlign w:val="center"/>
          </w:tcPr>
          <w:p w:rsidR="00131E42" w:rsidRPr="00F0114A" w:rsidRDefault="00131E42" w:rsidP="00D005DB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学生资助管理中心</w:t>
            </w:r>
          </w:p>
        </w:tc>
        <w:tc>
          <w:tcPr>
            <w:tcW w:w="1417" w:type="dxa"/>
            <w:vAlign w:val="center"/>
          </w:tcPr>
          <w:p w:rsidR="00131E42" w:rsidRPr="00F0114A" w:rsidRDefault="00131E42" w:rsidP="00D005DB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江方日</w:t>
            </w:r>
          </w:p>
        </w:tc>
        <w:tc>
          <w:tcPr>
            <w:tcW w:w="851" w:type="dxa"/>
            <w:vAlign w:val="center"/>
          </w:tcPr>
          <w:p w:rsidR="00131E42" w:rsidRPr="00F0114A" w:rsidRDefault="00131E42" w:rsidP="00F17B3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:rsidR="00131E42" w:rsidRPr="008B2D33" w:rsidRDefault="00131E42">
      <w:pPr>
        <w:rPr>
          <w:rFonts w:ascii="宋体"/>
          <w:color w:val="000000"/>
          <w:sz w:val="28"/>
          <w:szCs w:val="28"/>
        </w:rPr>
      </w:pPr>
      <w:r w:rsidRPr="00290CD3">
        <w:rPr>
          <w:rFonts w:ascii="宋体" w:hAnsi="宋体" w:hint="eastAsia"/>
          <w:color w:val="000000"/>
          <w:sz w:val="28"/>
          <w:szCs w:val="28"/>
        </w:rPr>
        <w:t>部门负责人签字：</w:t>
      </w:r>
      <w:r w:rsidRPr="00290CD3">
        <w:rPr>
          <w:rFonts w:ascii="宋体" w:hAnsi="宋体"/>
          <w:color w:val="000000"/>
          <w:sz w:val="28"/>
          <w:szCs w:val="28"/>
        </w:rPr>
        <w:t xml:space="preserve">                       </w:t>
      </w:r>
      <w:r>
        <w:rPr>
          <w:rFonts w:ascii="宋体" w:hAnsi="宋体"/>
          <w:color w:val="000000"/>
          <w:sz w:val="28"/>
          <w:szCs w:val="28"/>
        </w:rPr>
        <w:t xml:space="preserve">                         </w:t>
      </w:r>
      <w:r w:rsidRPr="00290CD3">
        <w:rPr>
          <w:rFonts w:ascii="宋体" w:hAnsi="宋体"/>
          <w:color w:val="000000"/>
          <w:sz w:val="28"/>
          <w:szCs w:val="28"/>
        </w:rPr>
        <w:t xml:space="preserve">  </w:t>
      </w:r>
      <w:r w:rsidRPr="00290CD3">
        <w:rPr>
          <w:rFonts w:ascii="宋体" w:hAnsi="宋体" w:hint="eastAsia"/>
          <w:color w:val="000000"/>
          <w:sz w:val="28"/>
          <w:szCs w:val="28"/>
        </w:rPr>
        <w:t>主管校领导签字：</w:t>
      </w:r>
      <w:bookmarkStart w:id="0" w:name="_GoBack"/>
      <w:bookmarkEnd w:id="0"/>
    </w:p>
    <w:sectPr w:rsidR="00131E42" w:rsidRPr="008B2D33" w:rsidSect="002E1E5F">
      <w:pgSz w:w="16838" w:h="11906" w:orient="landscape" w:code="9"/>
      <w:pgMar w:top="1474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E42" w:rsidRDefault="00131E42" w:rsidP="00290CD3">
      <w:r>
        <w:separator/>
      </w:r>
    </w:p>
  </w:endnote>
  <w:endnote w:type="continuationSeparator" w:id="0">
    <w:p w:rsidR="00131E42" w:rsidRDefault="00131E42" w:rsidP="00290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E42" w:rsidRDefault="00131E42" w:rsidP="00290CD3">
      <w:r>
        <w:separator/>
      </w:r>
    </w:p>
  </w:footnote>
  <w:footnote w:type="continuationSeparator" w:id="0">
    <w:p w:rsidR="00131E42" w:rsidRDefault="00131E42" w:rsidP="00290C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29A6"/>
    <w:rsid w:val="00012866"/>
    <w:rsid w:val="000D7AC6"/>
    <w:rsid w:val="000E3885"/>
    <w:rsid w:val="000E47D7"/>
    <w:rsid w:val="00115A6F"/>
    <w:rsid w:val="00131E42"/>
    <w:rsid w:val="0015171F"/>
    <w:rsid w:val="001616E7"/>
    <w:rsid w:val="00195541"/>
    <w:rsid w:val="001A7231"/>
    <w:rsid w:val="001E16CB"/>
    <w:rsid w:val="00214646"/>
    <w:rsid w:val="00216BF5"/>
    <w:rsid w:val="00221AD7"/>
    <w:rsid w:val="00221B74"/>
    <w:rsid w:val="002422B5"/>
    <w:rsid w:val="00250C3E"/>
    <w:rsid w:val="00250D29"/>
    <w:rsid w:val="00267925"/>
    <w:rsid w:val="00290CD3"/>
    <w:rsid w:val="002B5A4A"/>
    <w:rsid w:val="002D1C79"/>
    <w:rsid w:val="002D5E6A"/>
    <w:rsid w:val="002E1E5F"/>
    <w:rsid w:val="00302E95"/>
    <w:rsid w:val="003116ED"/>
    <w:rsid w:val="00325284"/>
    <w:rsid w:val="00362DBC"/>
    <w:rsid w:val="00366F90"/>
    <w:rsid w:val="00383AA3"/>
    <w:rsid w:val="003C7131"/>
    <w:rsid w:val="003D5053"/>
    <w:rsid w:val="004024FF"/>
    <w:rsid w:val="00423D89"/>
    <w:rsid w:val="0045743D"/>
    <w:rsid w:val="004669E4"/>
    <w:rsid w:val="004A7E2E"/>
    <w:rsid w:val="004B2C41"/>
    <w:rsid w:val="004B3FB7"/>
    <w:rsid w:val="00540108"/>
    <w:rsid w:val="00582BD9"/>
    <w:rsid w:val="00591140"/>
    <w:rsid w:val="005919C4"/>
    <w:rsid w:val="005B1EE9"/>
    <w:rsid w:val="005D18DE"/>
    <w:rsid w:val="005E15FC"/>
    <w:rsid w:val="00655C65"/>
    <w:rsid w:val="006720FF"/>
    <w:rsid w:val="006E5FA8"/>
    <w:rsid w:val="00703A29"/>
    <w:rsid w:val="0071546B"/>
    <w:rsid w:val="007268F5"/>
    <w:rsid w:val="007342FC"/>
    <w:rsid w:val="0075570C"/>
    <w:rsid w:val="00766803"/>
    <w:rsid w:val="007830C5"/>
    <w:rsid w:val="007E4B64"/>
    <w:rsid w:val="00802DA2"/>
    <w:rsid w:val="0084471A"/>
    <w:rsid w:val="008845E4"/>
    <w:rsid w:val="008B2D33"/>
    <w:rsid w:val="0097332B"/>
    <w:rsid w:val="00973E11"/>
    <w:rsid w:val="00986BF3"/>
    <w:rsid w:val="009A5D47"/>
    <w:rsid w:val="009F2934"/>
    <w:rsid w:val="00A02A34"/>
    <w:rsid w:val="00A0599F"/>
    <w:rsid w:val="00A72B09"/>
    <w:rsid w:val="00AB5C1F"/>
    <w:rsid w:val="00AC1849"/>
    <w:rsid w:val="00B10ACF"/>
    <w:rsid w:val="00B14312"/>
    <w:rsid w:val="00B26489"/>
    <w:rsid w:val="00B9402E"/>
    <w:rsid w:val="00BC3F4A"/>
    <w:rsid w:val="00BE067B"/>
    <w:rsid w:val="00C25FB1"/>
    <w:rsid w:val="00C27925"/>
    <w:rsid w:val="00C62CB4"/>
    <w:rsid w:val="00C736FB"/>
    <w:rsid w:val="00C93F71"/>
    <w:rsid w:val="00CF0CA7"/>
    <w:rsid w:val="00D005DB"/>
    <w:rsid w:val="00D029A6"/>
    <w:rsid w:val="00D941B5"/>
    <w:rsid w:val="00DB192A"/>
    <w:rsid w:val="00DD7524"/>
    <w:rsid w:val="00DE3493"/>
    <w:rsid w:val="00E22568"/>
    <w:rsid w:val="00E4536F"/>
    <w:rsid w:val="00E5129A"/>
    <w:rsid w:val="00E73AAC"/>
    <w:rsid w:val="00E7799F"/>
    <w:rsid w:val="00E85754"/>
    <w:rsid w:val="00EA2FD1"/>
    <w:rsid w:val="00EA7901"/>
    <w:rsid w:val="00ED44AA"/>
    <w:rsid w:val="00ED50AD"/>
    <w:rsid w:val="00F0114A"/>
    <w:rsid w:val="00F17B35"/>
    <w:rsid w:val="00F35C8D"/>
    <w:rsid w:val="00F823FD"/>
    <w:rsid w:val="00F93383"/>
    <w:rsid w:val="00FA1306"/>
    <w:rsid w:val="00FE210D"/>
    <w:rsid w:val="00FE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D3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90C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90CD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90CD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90CD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88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322</TotalTime>
  <Pages>2</Pages>
  <Words>112</Words>
  <Characters>644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学生资助管理中心     部门 12 月份工作进度表</dc:title>
  <dc:subject/>
  <dc:creator>史颖</dc:creator>
  <cp:keywords/>
  <dc:description/>
  <cp:lastModifiedBy>微软用户</cp:lastModifiedBy>
  <cp:revision>9</cp:revision>
  <dcterms:created xsi:type="dcterms:W3CDTF">2019-07-03T03:32:00Z</dcterms:created>
  <dcterms:modified xsi:type="dcterms:W3CDTF">2019-09-18T06:26:00Z</dcterms:modified>
</cp:coreProperties>
</file>