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D1" w:rsidRPr="00655C65" w:rsidRDefault="00AE63D1" w:rsidP="00655C65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t>学生资助管理中心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 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部门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>11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月份工作进度表</w:t>
      </w:r>
    </w:p>
    <w:p w:rsidR="00AE63D1" w:rsidRPr="00290CD3" w:rsidRDefault="00AE63D1" w:rsidP="00C51E82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部门盖章：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                                 </w:t>
      </w:r>
      <w:r w:rsidRPr="00290CD3">
        <w:rPr>
          <w:rFonts w:ascii="宋体" w:hAnsi="宋体" w:hint="eastAsia"/>
          <w:color w:val="000000"/>
          <w:sz w:val="28"/>
          <w:szCs w:val="28"/>
        </w:rPr>
        <w:t>填表时间：</w:t>
      </w:r>
      <w:r w:rsidRPr="00290CD3">
        <w:rPr>
          <w:rFonts w:ascii="宋体" w:hAnsi="宋体"/>
          <w:color w:val="000000"/>
          <w:sz w:val="28"/>
          <w:szCs w:val="28"/>
        </w:rPr>
        <w:t xml:space="preserve">   </w:t>
      </w:r>
      <w:r w:rsidRPr="00290CD3">
        <w:rPr>
          <w:rFonts w:ascii="宋体" w:hAnsi="宋体" w:hint="eastAsia"/>
          <w:color w:val="000000"/>
          <w:sz w:val="28"/>
          <w:szCs w:val="28"/>
        </w:rPr>
        <w:t>年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月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331"/>
        <w:gridCol w:w="1418"/>
        <w:gridCol w:w="3063"/>
        <w:gridCol w:w="1417"/>
        <w:gridCol w:w="851"/>
      </w:tblGrid>
      <w:tr w:rsidR="00AE63D1" w:rsidRPr="00290CD3" w:rsidTr="00290CD3">
        <w:trPr>
          <w:jc w:val="center"/>
        </w:trPr>
        <w:tc>
          <w:tcPr>
            <w:tcW w:w="1384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工作类别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具体内容</w:t>
            </w:r>
          </w:p>
        </w:tc>
        <w:tc>
          <w:tcPr>
            <w:tcW w:w="1331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计划开始时间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063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责任科（室）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部门分管负责人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E63D1" w:rsidRPr="00290CD3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AE63D1" w:rsidRPr="00290CD3" w:rsidTr="002B5A4A">
        <w:trPr>
          <w:trHeight w:val="644"/>
          <w:jc w:val="center"/>
        </w:trPr>
        <w:tc>
          <w:tcPr>
            <w:tcW w:w="1384" w:type="dxa"/>
            <w:vMerge w:val="restart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重点工作</w:t>
            </w:r>
          </w:p>
        </w:tc>
        <w:tc>
          <w:tcPr>
            <w:tcW w:w="5103" w:type="dxa"/>
            <w:vAlign w:val="center"/>
          </w:tcPr>
          <w:p w:rsidR="00AE63D1" w:rsidRPr="00F0114A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年高校贷款合同签订、整理与上报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2B5A4A">
        <w:trPr>
          <w:trHeight w:val="644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年生源地贷款学费代扣与退款工作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0E47D7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0E47D7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2B5A4A">
        <w:trPr>
          <w:trHeight w:val="644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7830C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高校助学贷款学费代扣与退款工作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7830C5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7830C5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0E47D7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年专项奖学金、校长奖学金评审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年各项奖学金的表彰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年建档立卡政策宣传材料发放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9-11</w:t>
            </w:r>
            <w:r>
              <w:rPr>
                <w:rFonts w:ascii="宋体" w:hAnsi="宋体" w:hint="eastAsia"/>
                <w:sz w:val="24"/>
              </w:rPr>
              <w:t>月国家助学金发放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2422B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2422B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年高校贷款到期合同逾期学生催收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CC1E98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CC1E98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CC1E9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CC1E98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562"/>
          <w:jc w:val="center"/>
        </w:trPr>
        <w:tc>
          <w:tcPr>
            <w:tcW w:w="1384" w:type="dxa"/>
            <w:vMerge w:val="restart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日常工作</w:t>
            </w:r>
          </w:p>
        </w:tc>
        <w:tc>
          <w:tcPr>
            <w:tcW w:w="5103" w:type="dxa"/>
            <w:vAlign w:val="center"/>
          </w:tcPr>
          <w:p w:rsidR="00AE63D1" w:rsidRPr="00F0114A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月勤工助学工资发放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AE63D1" w:rsidRPr="00F0114A" w:rsidRDefault="00AE63D1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AE63D1" w:rsidRPr="00F0114A" w:rsidRDefault="00AE63D1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临时困难补助的日常受理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E63D1" w:rsidRPr="00290CD3" w:rsidTr="0075570C">
        <w:trPr>
          <w:trHeight w:val="545"/>
          <w:jc w:val="center"/>
        </w:trPr>
        <w:tc>
          <w:tcPr>
            <w:tcW w:w="1384" w:type="dxa"/>
            <w:vAlign w:val="center"/>
          </w:tcPr>
          <w:p w:rsidR="00AE63D1" w:rsidRPr="00F0114A" w:rsidRDefault="00AE63D1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其他工作</w:t>
            </w:r>
          </w:p>
        </w:tc>
        <w:tc>
          <w:tcPr>
            <w:tcW w:w="5103" w:type="dxa"/>
            <w:vAlign w:val="center"/>
          </w:tcPr>
          <w:p w:rsidR="00AE63D1" w:rsidRDefault="00AE63D1" w:rsidP="00D87F42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年“诚信校园行”活动开展</w:t>
            </w:r>
          </w:p>
        </w:tc>
        <w:tc>
          <w:tcPr>
            <w:tcW w:w="1331" w:type="dxa"/>
            <w:vAlign w:val="center"/>
          </w:tcPr>
          <w:p w:rsidR="00AE63D1" w:rsidRPr="00F0114A" w:rsidRDefault="00AE63D1" w:rsidP="00EA2FD1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AE63D1" w:rsidRPr="00F0114A" w:rsidRDefault="00AE63D1" w:rsidP="00EA2FD1">
            <w:pPr>
              <w:tabs>
                <w:tab w:val="left" w:pos="341"/>
              </w:tabs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AE63D1" w:rsidRPr="00F0114A" w:rsidRDefault="00AE63D1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AE63D1" w:rsidRPr="00F0114A" w:rsidRDefault="00AE63D1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AE63D1" w:rsidRPr="00F0114A" w:rsidRDefault="00AE63D1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AE63D1" w:rsidRPr="008B2D33" w:rsidRDefault="00AE63D1">
      <w:pPr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部门负责人签字：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主管校领导签字：</w:t>
      </w:r>
      <w:bookmarkStart w:id="0" w:name="_GoBack"/>
      <w:bookmarkEnd w:id="0"/>
    </w:p>
    <w:sectPr w:rsidR="00AE63D1" w:rsidRPr="008B2D33" w:rsidSect="002E1E5F">
      <w:pgSz w:w="16838" w:h="11906" w:orient="landscape" w:code="9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D1" w:rsidRDefault="00AE63D1" w:rsidP="00290CD3">
      <w:r>
        <w:separator/>
      </w:r>
    </w:p>
  </w:endnote>
  <w:endnote w:type="continuationSeparator" w:id="0">
    <w:p w:rsidR="00AE63D1" w:rsidRDefault="00AE63D1" w:rsidP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D1" w:rsidRDefault="00AE63D1" w:rsidP="00290CD3">
      <w:r>
        <w:separator/>
      </w:r>
    </w:p>
  </w:footnote>
  <w:footnote w:type="continuationSeparator" w:id="0">
    <w:p w:rsidR="00AE63D1" w:rsidRDefault="00AE63D1" w:rsidP="0029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A6"/>
    <w:rsid w:val="00012866"/>
    <w:rsid w:val="000D7AC6"/>
    <w:rsid w:val="000E3885"/>
    <w:rsid w:val="000E47D7"/>
    <w:rsid w:val="00115A6F"/>
    <w:rsid w:val="00131E42"/>
    <w:rsid w:val="0015171F"/>
    <w:rsid w:val="001616E7"/>
    <w:rsid w:val="001711AE"/>
    <w:rsid w:val="00195541"/>
    <w:rsid w:val="001A7231"/>
    <w:rsid w:val="001E16CB"/>
    <w:rsid w:val="00214646"/>
    <w:rsid w:val="00216BF5"/>
    <w:rsid w:val="00221AD7"/>
    <w:rsid w:val="00221B74"/>
    <w:rsid w:val="002422B5"/>
    <w:rsid w:val="00250C3E"/>
    <w:rsid w:val="00250D29"/>
    <w:rsid w:val="002651DF"/>
    <w:rsid w:val="00267925"/>
    <w:rsid w:val="00290CD3"/>
    <w:rsid w:val="002B5A4A"/>
    <w:rsid w:val="002D1C79"/>
    <w:rsid w:val="002D5E6A"/>
    <w:rsid w:val="002E1E5F"/>
    <w:rsid w:val="002E2124"/>
    <w:rsid w:val="00302E95"/>
    <w:rsid w:val="003116ED"/>
    <w:rsid w:val="00325284"/>
    <w:rsid w:val="0036081C"/>
    <w:rsid w:val="00362DBC"/>
    <w:rsid w:val="00366F90"/>
    <w:rsid w:val="00383AA3"/>
    <w:rsid w:val="003C7131"/>
    <w:rsid w:val="003D5053"/>
    <w:rsid w:val="004024FF"/>
    <w:rsid w:val="00423D89"/>
    <w:rsid w:val="00431B44"/>
    <w:rsid w:val="0045743D"/>
    <w:rsid w:val="004669E4"/>
    <w:rsid w:val="004A7E2E"/>
    <w:rsid w:val="004B2C41"/>
    <w:rsid w:val="004B3FB7"/>
    <w:rsid w:val="00537B78"/>
    <w:rsid w:val="00540108"/>
    <w:rsid w:val="005550F3"/>
    <w:rsid w:val="00580D95"/>
    <w:rsid w:val="00582BD9"/>
    <w:rsid w:val="00591140"/>
    <w:rsid w:val="005919C4"/>
    <w:rsid w:val="005B1EE9"/>
    <w:rsid w:val="005D18DE"/>
    <w:rsid w:val="005E15FC"/>
    <w:rsid w:val="00655C65"/>
    <w:rsid w:val="006720FF"/>
    <w:rsid w:val="00675FF3"/>
    <w:rsid w:val="006865C4"/>
    <w:rsid w:val="006E5FA8"/>
    <w:rsid w:val="00703A29"/>
    <w:rsid w:val="0071546B"/>
    <w:rsid w:val="007268F5"/>
    <w:rsid w:val="007342FC"/>
    <w:rsid w:val="0075570C"/>
    <w:rsid w:val="00766803"/>
    <w:rsid w:val="007830C5"/>
    <w:rsid w:val="007A1AA0"/>
    <w:rsid w:val="007E3B01"/>
    <w:rsid w:val="007E4B64"/>
    <w:rsid w:val="00802DA2"/>
    <w:rsid w:val="0084471A"/>
    <w:rsid w:val="008845E4"/>
    <w:rsid w:val="008B2D33"/>
    <w:rsid w:val="0097332B"/>
    <w:rsid w:val="00973E11"/>
    <w:rsid w:val="00986BF3"/>
    <w:rsid w:val="009A5D47"/>
    <w:rsid w:val="009F2934"/>
    <w:rsid w:val="00A02A34"/>
    <w:rsid w:val="00A05500"/>
    <w:rsid w:val="00A0599F"/>
    <w:rsid w:val="00A54DE4"/>
    <w:rsid w:val="00A72B09"/>
    <w:rsid w:val="00AB5C1F"/>
    <w:rsid w:val="00AC1849"/>
    <w:rsid w:val="00AE63D1"/>
    <w:rsid w:val="00B10ACF"/>
    <w:rsid w:val="00B14312"/>
    <w:rsid w:val="00B26489"/>
    <w:rsid w:val="00B8141F"/>
    <w:rsid w:val="00B9402E"/>
    <w:rsid w:val="00BC3F4A"/>
    <w:rsid w:val="00BE067B"/>
    <w:rsid w:val="00C17105"/>
    <w:rsid w:val="00C25FB1"/>
    <w:rsid w:val="00C27925"/>
    <w:rsid w:val="00C51E82"/>
    <w:rsid w:val="00C62CB4"/>
    <w:rsid w:val="00C736FB"/>
    <w:rsid w:val="00C76A34"/>
    <w:rsid w:val="00C93F71"/>
    <w:rsid w:val="00CC1E98"/>
    <w:rsid w:val="00CF0CA7"/>
    <w:rsid w:val="00D005DB"/>
    <w:rsid w:val="00D029A6"/>
    <w:rsid w:val="00D43187"/>
    <w:rsid w:val="00D87F42"/>
    <w:rsid w:val="00D941B5"/>
    <w:rsid w:val="00DB192A"/>
    <w:rsid w:val="00DD7524"/>
    <w:rsid w:val="00DE3493"/>
    <w:rsid w:val="00E03F18"/>
    <w:rsid w:val="00E22568"/>
    <w:rsid w:val="00E4536F"/>
    <w:rsid w:val="00E5129A"/>
    <w:rsid w:val="00E73AAC"/>
    <w:rsid w:val="00E7799F"/>
    <w:rsid w:val="00E85754"/>
    <w:rsid w:val="00EA2FD1"/>
    <w:rsid w:val="00EA7901"/>
    <w:rsid w:val="00ED14E3"/>
    <w:rsid w:val="00ED44AA"/>
    <w:rsid w:val="00ED50AD"/>
    <w:rsid w:val="00F0114A"/>
    <w:rsid w:val="00F17B35"/>
    <w:rsid w:val="00F35C8D"/>
    <w:rsid w:val="00F823FD"/>
    <w:rsid w:val="00F92BDB"/>
    <w:rsid w:val="00F93383"/>
    <w:rsid w:val="00FA1306"/>
    <w:rsid w:val="00FE210D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C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C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C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110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学生资助管理中心     部门 12 月份工作进度表</dc:title>
  <dc:subject/>
  <dc:creator>史颖</dc:creator>
  <cp:keywords/>
  <dc:description/>
  <cp:lastModifiedBy>微软用户</cp:lastModifiedBy>
  <cp:revision>4</cp:revision>
  <dcterms:created xsi:type="dcterms:W3CDTF">2019-10-31T07:50:00Z</dcterms:created>
  <dcterms:modified xsi:type="dcterms:W3CDTF">2019-11-01T05:46:00Z</dcterms:modified>
</cp:coreProperties>
</file>