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DF" w:rsidRPr="00655C65" w:rsidRDefault="002651DF" w:rsidP="00655C65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  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u w:val="single"/>
        </w:rPr>
        <w:t>学生资助管理中心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    </w:t>
      </w:r>
      <w:r w:rsidRPr="00290CD3">
        <w:rPr>
          <w:rFonts w:ascii="方正小标宋简体" w:eastAsia="方正小标宋简体" w:hAnsi="宋体" w:hint="eastAsia"/>
          <w:color w:val="000000"/>
          <w:sz w:val="44"/>
          <w:szCs w:val="44"/>
        </w:rPr>
        <w:t>部门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>10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</w:t>
      </w:r>
      <w:r w:rsidRPr="00290CD3">
        <w:rPr>
          <w:rFonts w:ascii="方正小标宋简体" w:eastAsia="方正小标宋简体" w:hAnsi="宋体" w:hint="eastAsia"/>
          <w:color w:val="000000"/>
          <w:sz w:val="44"/>
          <w:szCs w:val="44"/>
        </w:rPr>
        <w:t>月份工作进度表</w:t>
      </w:r>
    </w:p>
    <w:p w:rsidR="002651DF" w:rsidRPr="00290CD3" w:rsidRDefault="002651DF" w:rsidP="00E03F18">
      <w:pPr>
        <w:ind w:firstLineChars="150" w:firstLine="31680"/>
        <w:rPr>
          <w:rFonts w:ascii="宋体"/>
          <w:color w:val="000000"/>
          <w:sz w:val="28"/>
          <w:szCs w:val="28"/>
        </w:rPr>
      </w:pPr>
      <w:r w:rsidRPr="00290CD3">
        <w:rPr>
          <w:rFonts w:ascii="宋体" w:hAnsi="宋体" w:hint="eastAsia"/>
          <w:color w:val="000000"/>
          <w:sz w:val="28"/>
          <w:szCs w:val="28"/>
        </w:rPr>
        <w:t>部门盖章：</w:t>
      </w:r>
      <w:r w:rsidRPr="00290CD3">
        <w:rPr>
          <w:rFonts w:ascii="宋体" w:hAnsi="宋体"/>
          <w:color w:val="000000"/>
          <w:sz w:val="28"/>
          <w:szCs w:val="28"/>
        </w:rPr>
        <w:t xml:space="preserve">                                                        </w:t>
      </w:r>
      <w:r w:rsidRPr="00290CD3">
        <w:rPr>
          <w:rFonts w:ascii="宋体" w:hAnsi="宋体" w:hint="eastAsia"/>
          <w:color w:val="000000"/>
          <w:sz w:val="28"/>
          <w:szCs w:val="28"/>
        </w:rPr>
        <w:t>填表时间：</w:t>
      </w:r>
      <w:r w:rsidRPr="00290CD3">
        <w:rPr>
          <w:rFonts w:ascii="宋体" w:hAnsi="宋体"/>
          <w:color w:val="000000"/>
          <w:sz w:val="28"/>
          <w:szCs w:val="28"/>
        </w:rPr>
        <w:t xml:space="preserve">   </w:t>
      </w:r>
      <w:r w:rsidRPr="00290CD3">
        <w:rPr>
          <w:rFonts w:ascii="宋体" w:hAnsi="宋体" w:hint="eastAsia"/>
          <w:color w:val="000000"/>
          <w:sz w:val="28"/>
          <w:szCs w:val="28"/>
        </w:rPr>
        <w:t>年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月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日</w:t>
      </w:r>
    </w:p>
    <w:tbl>
      <w:tblPr>
        <w:tblW w:w="14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331"/>
        <w:gridCol w:w="1418"/>
        <w:gridCol w:w="3063"/>
        <w:gridCol w:w="1417"/>
        <w:gridCol w:w="851"/>
      </w:tblGrid>
      <w:tr w:rsidR="002651DF" w:rsidRPr="00290CD3" w:rsidTr="00290CD3">
        <w:trPr>
          <w:jc w:val="center"/>
        </w:trPr>
        <w:tc>
          <w:tcPr>
            <w:tcW w:w="1384" w:type="dxa"/>
            <w:shd w:val="clear" w:color="auto" w:fill="EEECE1"/>
            <w:vAlign w:val="center"/>
          </w:tcPr>
          <w:p w:rsidR="002651DF" w:rsidRPr="00290CD3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工作类别</w:t>
            </w:r>
          </w:p>
        </w:tc>
        <w:tc>
          <w:tcPr>
            <w:tcW w:w="5103" w:type="dxa"/>
            <w:shd w:val="clear" w:color="auto" w:fill="EEECE1"/>
            <w:vAlign w:val="center"/>
          </w:tcPr>
          <w:p w:rsidR="002651DF" w:rsidRPr="00290CD3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具体内容</w:t>
            </w:r>
          </w:p>
        </w:tc>
        <w:tc>
          <w:tcPr>
            <w:tcW w:w="1331" w:type="dxa"/>
            <w:shd w:val="clear" w:color="auto" w:fill="EEECE1"/>
            <w:vAlign w:val="center"/>
          </w:tcPr>
          <w:p w:rsidR="002651DF" w:rsidRPr="00290CD3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计划开始时间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2651DF" w:rsidRPr="00290CD3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计划完成时间</w:t>
            </w:r>
          </w:p>
        </w:tc>
        <w:tc>
          <w:tcPr>
            <w:tcW w:w="3063" w:type="dxa"/>
            <w:shd w:val="clear" w:color="auto" w:fill="EEECE1"/>
            <w:vAlign w:val="center"/>
          </w:tcPr>
          <w:p w:rsidR="002651DF" w:rsidRPr="00290CD3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责任科（室）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2651DF" w:rsidRPr="00290CD3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部门分管负责人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2651DF" w:rsidRPr="00290CD3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2651DF" w:rsidRPr="00290CD3" w:rsidTr="002B5A4A">
        <w:trPr>
          <w:trHeight w:val="644"/>
          <w:jc w:val="center"/>
        </w:trPr>
        <w:tc>
          <w:tcPr>
            <w:tcW w:w="1384" w:type="dxa"/>
            <w:vMerge w:val="restart"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重点工作</w:t>
            </w:r>
          </w:p>
        </w:tc>
        <w:tc>
          <w:tcPr>
            <w:tcW w:w="5103" w:type="dxa"/>
            <w:vAlign w:val="center"/>
          </w:tcPr>
          <w:p w:rsidR="002651DF" w:rsidRPr="00F0114A" w:rsidRDefault="002651D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年高校贷款数据上报，合同签订</w:t>
            </w:r>
          </w:p>
        </w:tc>
        <w:tc>
          <w:tcPr>
            <w:tcW w:w="1331" w:type="dxa"/>
            <w:vAlign w:val="center"/>
          </w:tcPr>
          <w:p w:rsidR="002651DF" w:rsidRPr="00F0114A" w:rsidRDefault="002651DF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2651DF" w:rsidRPr="00F0114A" w:rsidRDefault="002651DF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651DF" w:rsidRPr="00290CD3" w:rsidTr="002B5A4A">
        <w:trPr>
          <w:trHeight w:val="644"/>
          <w:jc w:val="center"/>
        </w:trPr>
        <w:tc>
          <w:tcPr>
            <w:tcW w:w="1384" w:type="dxa"/>
            <w:vMerge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2651DF" w:rsidRDefault="002651D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年生源地贷款回执录入收尾</w:t>
            </w:r>
          </w:p>
        </w:tc>
        <w:tc>
          <w:tcPr>
            <w:tcW w:w="1331" w:type="dxa"/>
            <w:vAlign w:val="center"/>
          </w:tcPr>
          <w:p w:rsidR="002651DF" w:rsidRPr="00F0114A" w:rsidRDefault="002651DF" w:rsidP="000E47D7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2651DF" w:rsidRPr="00F0114A" w:rsidRDefault="002651DF" w:rsidP="000E47D7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2651DF" w:rsidRPr="00F0114A" w:rsidRDefault="002651DF" w:rsidP="000E47D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2651DF" w:rsidRPr="00F0114A" w:rsidRDefault="002651DF" w:rsidP="000E47D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651DF" w:rsidRPr="00290CD3" w:rsidTr="002B5A4A">
        <w:trPr>
          <w:trHeight w:val="644"/>
          <w:jc w:val="center"/>
        </w:trPr>
        <w:tc>
          <w:tcPr>
            <w:tcW w:w="1384" w:type="dxa"/>
            <w:vMerge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2651DF" w:rsidRDefault="002651DF" w:rsidP="007830C5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年建档立卡新生资助</w:t>
            </w:r>
          </w:p>
        </w:tc>
        <w:tc>
          <w:tcPr>
            <w:tcW w:w="1331" w:type="dxa"/>
            <w:vAlign w:val="center"/>
          </w:tcPr>
          <w:p w:rsidR="002651DF" w:rsidRPr="00F0114A" w:rsidRDefault="002651DF" w:rsidP="007830C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2651DF" w:rsidRPr="00F0114A" w:rsidRDefault="002651DF" w:rsidP="007830C5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2651DF" w:rsidRPr="00F0114A" w:rsidRDefault="002651DF" w:rsidP="000E47D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2651DF" w:rsidRPr="00F0114A" w:rsidRDefault="002651DF" w:rsidP="000E47D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651DF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2651DF" w:rsidRDefault="002651D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年奖助学金数据库上报，专项奖学金评审</w:t>
            </w:r>
          </w:p>
        </w:tc>
        <w:tc>
          <w:tcPr>
            <w:tcW w:w="1331" w:type="dxa"/>
            <w:vAlign w:val="center"/>
          </w:tcPr>
          <w:p w:rsidR="002651DF" w:rsidRPr="00F0114A" w:rsidRDefault="002651DF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2651DF" w:rsidRPr="00F0114A" w:rsidRDefault="002651DF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2651DF" w:rsidRPr="00F0114A" w:rsidRDefault="002651DF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2651DF" w:rsidRPr="00F0114A" w:rsidRDefault="002651DF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2651DF" w:rsidRPr="00F0114A" w:rsidRDefault="002651DF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651DF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2651DF" w:rsidRDefault="002651D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2019</w:t>
            </w:r>
            <w:r>
              <w:rPr>
                <w:rFonts w:ascii="宋体" w:hint="eastAsia"/>
                <w:sz w:val="24"/>
              </w:rPr>
              <w:t>年应征入伍资助材料审核上报</w:t>
            </w:r>
          </w:p>
        </w:tc>
        <w:tc>
          <w:tcPr>
            <w:tcW w:w="1331" w:type="dxa"/>
            <w:vAlign w:val="center"/>
          </w:tcPr>
          <w:p w:rsidR="002651DF" w:rsidRPr="00F0114A" w:rsidRDefault="002651DF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2651DF" w:rsidRPr="00F0114A" w:rsidRDefault="002651DF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2651DF" w:rsidRPr="00F0114A" w:rsidRDefault="002651DF" w:rsidP="00423D89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2651DF" w:rsidRPr="00F0114A" w:rsidRDefault="002651DF" w:rsidP="00423D89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2651DF" w:rsidRPr="00F0114A" w:rsidRDefault="002651DF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651DF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2651DF" w:rsidRDefault="002651D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年贷款展期申请材料上报</w:t>
            </w:r>
          </w:p>
        </w:tc>
        <w:tc>
          <w:tcPr>
            <w:tcW w:w="1331" w:type="dxa"/>
            <w:vAlign w:val="center"/>
          </w:tcPr>
          <w:p w:rsidR="002651DF" w:rsidRPr="00F0114A" w:rsidRDefault="002651DF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2651DF" w:rsidRPr="00F0114A" w:rsidRDefault="002651DF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2651DF" w:rsidRPr="00F0114A" w:rsidRDefault="002651DF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2651DF" w:rsidRPr="00F0114A" w:rsidRDefault="002651DF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2651DF" w:rsidRPr="00F0114A" w:rsidRDefault="002651DF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651DF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2651DF" w:rsidRDefault="002651D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2019-2020</w:t>
            </w:r>
            <w:r>
              <w:rPr>
                <w:rFonts w:ascii="宋体" w:hAnsi="宋体" w:hint="eastAsia"/>
                <w:sz w:val="24"/>
              </w:rPr>
              <w:t>年勤工助学岗位申请审批公示及安排上岗</w:t>
            </w:r>
          </w:p>
        </w:tc>
        <w:tc>
          <w:tcPr>
            <w:tcW w:w="1331" w:type="dxa"/>
            <w:vAlign w:val="center"/>
          </w:tcPr>
          <w:p w:rsidR="002651DF" w:rsidRPr="00F0114A" w:rsidRDefault="002651DF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2651DF" w:rsidRPr="00F0114A" w:rsidRDefault="002651DF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2651DF" w:rsidRPr="00F0114A" w:rsidRDefault="002651DF" w:rsidP="002422B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2651DF" w:rsidRPr="00F0114A" w:rsidRDefault="002651DF" w:rsidP="002422B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2651DF" w:rsidRPr="00F0114A" w:rsidRDefault="002651DF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651DF" w:rsidRPr="00290CD3" w:rsidTr="0075570C">
        <w:trPr>
          <w:trHeight w:val="562"/>
          <w:jc w:val="center"/>
        </w:trPr>
        <w:tc>
          <w:tcPr>
            <w:tcW w:w="1384" w:type="dxa"/>
            <w:vMerge w:val="restart"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日常工作</w:t>
            </w:r>
          </w:p>
        </w:tc>
        <w:tc>
          <w:tcPr>
            <w:tcW w:w="5103" w:type="dxa"/>
            <w:vAlign w:val="center"/>
          </w:tcPr>
          <w:p w:rsidR="002651DF" w:rsidRPr="00F0114A" w:rsidRDefault="002651D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月勤工助学工资发放</w:t>
            </w:r>
          </w:p>
        </w:tc>
        <w:tc>
          <w:tcPr>
            <w:tcW w:w="1331" w:type="dxa"/>
            <w:vAlign w:val="center"/>
          </w:tcPr>
          <w:p w:rsidR="002651DF" w:rsidRPr="00F0114A" w:rsidRDefault="002651DF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2651DF" w:rsidRPr="00F0114A" w:rsidRDefault="002651DF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2651DF" w:rsidRPr="00F0114A" w:rsidRDefault="002651DF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2651DF" w:rsidRPr="00F0114A" w:rsidRDefault="002651DF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651DF" w:rsidRPr="00290CD3" w:rsidTr="0075570C">
        <w:trPr>
          <w:trHeight w:val="556"/>
          <w:jc w:val="center"/>
        </w:trPr>
        <w:tc>
          <w:tcPr>
            <w:tcW w:w="0" w:type="auto"/>
            <w:vMerge/>
            <w:vAlign w:val="center"/>
          </w:tcPr>
          <w:p w:rsidR="002651DF" w:rsidRPr="00F0114A" w:rsidRDefault="002651DF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2651DF" w:rsidRPr="00F0114A" w:rsidRDefault="002651D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临时困难补助的日常受理</w:t>
            </w:r>
          </w:p>
        </w:tc>
        <w:tc>
          <w:tcPr>
            <w:tcW w:w="1331" w:type="dxa"/>
            <w:vAlign w:val="center"/>
          </w:tcPr>
          <w:p w:rsidR="002651DF" w:rsidRPr="00F0114A" w:rsidRDefault="002651DF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2651DF" w:rsidRPr="00F0114A" w:rsidRDefault="002651DF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651DF" w:rsidRPr="00290CD3" w:rsidTr="0075570C">
        <w:trPr>
          <w:trHeight w:val="545"/>
          <w:jc w:val="center"/>
        </w:trPr>
        <w:tc>
          <w:tcPr>
            <w:tcW w:w="1384" w:type="dxa"/>
            <w:vMerge w:val="restart"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其他工作</w:t>
            </w:r>
          </w:p>
        </w:tc>
        <w:tc>
          <w:tcPr>
            <w:tcW w:w="5103" w:type="dxa"/>
            <w:vAlign w:val="center"/>
          </w:tcPr>
          <w:p w:rsidR="002651DF" w:rsidRDefault="002651DF" w:rsidP="00F17B35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新生校园贷宣传教育</w:t>
            </w:r>
          </w:p>
        </w:tc>
        <w:tc>
          <w:tcPr>
            <w:tcW w:w="1331" w:type="dxa"/>
            <w:vAlign w:val="center"/>
          </w:tcPr>
          <w:p w:rsidR="002651DF" w:rsidRPr="00F0114A" w:rsidRDefault="002651DF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15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2651DF" w:rsidRPr="00F0114A" w:rsidRDefault="002651DF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2651DF" w:rsidRPr="00F0114A" w:rsidRDefault="002651DF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2651DF" w:rsidRPr="00F0114A" w:rsidRDefault="002651DF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2651DF" w:rsidRPr="00F0114A" w:rsidRDefault="002651DF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651DF" w:rsidRPr="00290CD3" w:rsidTr="0075570C">
        <w:trPr>
          <w:trHeight w:val="545"/>
          <w:jc w:val="center"/>
        </w:trPr>
        <w:tc>
          <w:tcPr>
            <w:tcW w:w="1384" w:type="dxa"/>
            <w:vMerge/>
            <w:vAlign w:val="center"/>
          </w:tcPr>
          <w:p w:rsidR="002651DF" w:rsidRPr="00F0114A" w:rsidRDefault="002651D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2651DF" w:rsidRDefault="002651DF" w:rsidP="00F17B35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年“诚信校园行”活动启动</w:t>
            </w:r>
          </w:p>
        </w:tc>
        <w:tc>
          <w:tcPr>
            <w:tcW w:w="1331" w:type="dxa"/>
            <w:vAlign w:val="center"/>
          </w:tcPr>
          <w:p w:rsidR="002651DF" w:rsidRPr="00F0114A" w:rsidRDefault="002651DF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15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2651DF" w:rsidRPr="00F0114A" w:rsidRDefault="002651DF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2651DF" w:rsidRPr="00F0114A" w:rsidRDefault="002651DF" w:rsidP="00D005D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2651DF" w:rsidRPr="00F0114A" w:rsidRDefault="002651DF" w:rsidP="00D005D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2651DF" w:rsidRPr="00F0114A" w:rsidRDefault="002651DF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2651DF" w:rsidRPr="008B2D33" w:rsidRDefault="002651DF">
      <w:pPr>
        <w:rPr>
          <w:rFonts w:ascii="宋体"/>
          <w:color w:val="000000"/>
          <w:sz w:val="28"/>
          <w:szCs w:val="28"/>
        </w:rPr>
      </w:pPr>
      <w:r w:rsidRPr="00290CD3">
        <w:rPr>
          <w:rFonts w:ascii="宋体" w:hAnsi="宋体" w:hint="eastAsia"/>
          <w:color w:val="000000"/>
          <w:sz w:val="28"/>
          <w:szCs w:val="28"/>
        </w:rPr>
        <w:t>部门负责人签字：</w:t>
      </w:r>
      <w:r w:rsidRPr="00290CD3">
        <w:rPr>
          <w:rFonts w:ascii="宋体" w:hAnsi="宋体"/>
          <w:color w:val="000000"/>
          <w:sz w:val="28"/>
          <w:szCs w:val="28"/>
        </w:rPr>
        <w:t xml:space="preserve">                       </w:t>
      </w:r>
      <w:r>
        <w:rPr>
          <w:rFonts w:ascii="宋体" w:hAnsi="宋体"/>
          <w:color w:val="000000"/>
          <w:sz w:val="28"/>
          <w:szCs w:val="28"/>
        </w:rPr>
        <w:t xml:space="preserve">                         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主管校领导签字：</w:t>
      </w:r>
      <w:bookmarkStart w:id="0" w:name="_GoBack"/>
      <w:bookmarkEnd w:id="0"/>
    </w:p>
    <w:sectPr w:rsidR="002651DF" w:rsidRPr="008B2D33" w:rsidSect="002E1E5F">
      <w:pgSz w:w="16838" w:h="11906" w:orient="landscape" w:code="9"/>
      <w:pgMar w:top="1474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1DF" w:rsidRDefault="002651DF" w:rsidP="00290CD3">
      <w:r>
        <w:separator/>
      </w:r>
    </w:p>
  </w:endnote>
  <w:endnote w:type="continuationSeparator" w:id="0">
    <w:p w:rsidR="002651DF" w:rsidRDefault="002651DF" w:rsidP="0029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1DF" w:rsidRDefault="002651DF" w:rsidP="00290CD3">
      <w:r>
        <w:separator/>
      </w:r>
    </w:p>
  </w:footnote>
  <w:footnote w:type="continuationSeparator" w:id="0">
    <w:p w:rsidR="002651DF" w:rsidRDefault="002651DF" w:rsidP="00290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9A6"/>
    <w:rsid w:val="00012866"/>
    <w:rsid w:val="000D7AC6"/>
    <w:rsid w:val="000E3885"/>
    <w:rsid w:val="000E47D7"/>
    <w:rsid w:val="00115A6F"/>
    <w:rsid w:val="00131E42"/>
    <w:rsid w:val="0015171F"/>
    <w:rsid w:val="001616E7"/>
    <w:rsid w:val="00195541"/>
    <w:rsid w:val="001A7231"/>
    <w:rsid w:val="001E16CB"/>
    <w:rsid w:val="00214646"/>
    <w:rsid w:val="00216BF5"/>
    <w:rsid w:val="00221AD7"/>
    <w:rsid w:val="00221B74"/>
    <w:rsid w:val="002422B5"/>
    <w:rsid w:val="00250C3E"/>
    <w:rsid w:val="00250D29"/>
    <w:rsid w:val="002651DF"/>
    <w:rsid w:val="00267925"/>
    <w:rsid w:val="00290CD3"/>
    <w:rsid w:val="002B5A4A"/>
    <w:rsid w:val="002D1C79"/>
    <w:rsid w:val="002D5E6A"/>
    <w:rsid w:val="002E1E5F"/>
    <w:rsid w:val="00302E95"/>
    <w:rsid w:val="003116ED"/>
    <w:rsid w:val="00325284"/>
    <w:rsid w:val="00362DBC"/>
    <w:rsid w:val="00366F90"/>
    <w:rsid w:val="00383AA3"/>
    <w:rsid w:val="003C7131"/>
    <w:rsid w:val="003D5053"/>
    <w:rsid w:val="004024FF"/>
    <w:rsid w:val="00423D89"/>
    <w:rsid w:val="00431B44"/>
    <w:rsid w:val="0045743D"/>
    <w:rsid w:val="004669E4"/>
    <w:rsid w:val="004A7E2E"/>
    <w:rsid w:val="004B2C41"/>
    <w:rsid w:val="004B3FB7"/>
    <w:rsid w:val="00537B78"/>
    <w:rsid w:val="00540108"/>
    <w:rsid w:val="00580D95"/>
    <w:rsid w:val="00582BD9"/>
    <w:rsid w:val="00591140"/>
    <w:rsid w:val="005919C4"/>
    <w:rsid w:val="005B1EE9"/>
    <w:rsid w:val="005D18DE"/>
    <w:rsid w:val="005E15FC"/>
    <w:rsid w:val="00655C65"/>
    <w:rsid w:val="006720FF"/>
    <w:rsid w:val="00675FF3"/>
    <w:rsid w:val="006E5FA8"/>
    <w:rsid w:val="00703A29"/>
    <w:rsid w:val="0071546B"/>
    <w:rsid w:val="007268F5"/>
    <w:rsid w:val="007342FC"/>
    <w:rsid w:val="0075570C"/>
    <w:rsid w:val="00766803"/>
    <w:rsid w:val="007830C5"/>
    <w:rsid w:val="007A1AA0"/>
    <w:rsid w:val="007E4B64"/>
    <w:rsid w:val="00802DA2"/>
    <w:rsid w:val="0084471A"/>
    <w:rsid w:val="008845E4"/>
    <w:rsid w:val="008B2D33"/>
    <w:rsid w:val="0097332B"/>
    <w:rsid w:val="00973E11"/>
    <w:rsid w:val="00986BF3"/>
    <w:rsid w:val="009A5D47"/>
    <w:rsid w:val="009F2934"/>
    <w:rsid w:val="00A02A34"/>
    <w:rsid w:val="00A05500"/>
    <w:rsid w:val="00A0599F"/>
    <w:rsid w:val="00A72B09"/>
    <w:rsid w:val="00AB5C1F"/>
    <w:rsid w:val="00AC1849"/>
    <w:rsid w:val="00B10ACF"/>
    <w:rsid w:val="00B14312"/>
    <w:rsid w:val="00B26489"/>
    <w:rsid w:val="00B8141F"/>
    <w:rsid w:val="00B9402E"/>
    <w:rsid w:val="00BC3F4A"/>
    <w:rsid w:val="00BE067B"/>
    <w:rsid w:val="00C17105"/>
    <w:rsid w:val="00C25FB1"/>
    <w:rsid w:val="00C27925"/>
    <w:rsid w:val="00C62CB4"/>
    <w:rsid w:val="00C736FB"/>
    <w:rsid w:val="00C76A34"/>
    <w:rsid w:val="00C93F71"/>
    <w:rsid w:val="00CF0CA7"/>
    <w:rsid w:val="00D005DB"/>
    <w:rsid w:val="00D029A6"/>
    <w:rsid w:val="00D941B5"/>
    <w:rsid w:val="00DB192A"/>
    <w:rsid w:val="00DD7524"/>
    <w:rsid w:val="00DE3493"/>
    <w:rsid w:val="00E03F18"/>
    <w:rsid w:val="00E22568"/>
    <w:rsid w:val="00E4536F"/>
    <w:rsid w:val="00E5129A"/>
    <w:rsid w:val="00E73AAC"/>
    <w:rsid w:val="00E7799F"/>
    <w:rsid w:val="00E85754"/>
    <w:rsid w:val="00EA2FD1"/>
    <w:rsid w:val="00EA7901"/>
    <w:rsid w:val="00ED14E3"/>
    <w:rsid w:val="00ED44AA"/>
    <w:rsid w:val="00ED50AD"/>
    <w:rsid w:val="00F0114A"/>
    <w:rsid w:val="00F17B35"/>
    <w:rsid w:val="00F35C8D"/>
    <w:rsid w:val="00F823FD"/>
    <w:rsid w:val="00F93383"/>
    <w:rsid w:val="00FA1306"/>
    <w:rsid w:val="00FE210D"/>
    <w:rsid w:val="00FE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D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0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0CD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0CD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0CD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109</Words>
  <Characters>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学生资助管理中心     部门 12 月份工作进度表</dc:title>
  <dc:subject/>
  <dc:creator>史颖</dc:creator>
  <cp:keywords/>
  <dc:description/>
  <cp:lastModifiedBy>微软用户</cp:lastModifiedBy>
  <cp:revision>4</cp:revision>
  <dcterms:created xsi:type="dcterms:W3CDTF">2019-09-29T04:07:00Z</dcterms:created>
  <dcterms:modified xsi:type="dcterms:W3CDTF">2019-09-30T05:29:00Z</dcterms:modified>
</cp:coreProperties>
</file>