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1F" w:rsidRPr="00655C65" w:rsidRDefault="0015171F" w:rsidP="00655C65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u w:val="single"/>
        </w:rPr>
        <w:t>学生资助管理中心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   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部门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>7</w:t>
      </w:r>
      <w:r w:rsidRPr="00290CD3">
        <w:rPr>
          <w:rFonts w:ascii="方正小标宋简体" w:eastAsia="方正小标宋简体" w:hAnsi="宋体"/>
          <w:color w:val="000000"/>
          <w:sz w:val="44"/>
          <w:szCs w:val="44"/>
          <w:u w:val="single"/>
        </w:rPr>
        <w:t xml:space="preserve"> </w:t>
      </w:r>
      <w:r w:rsidRPr="00290CD3">
        <w:rPr>
          <w:rFonts w:ascii="方正小标宋简体" w:eastAsia="方正小标宋简体" w:hAnsi="宋体" w:hint="eastAsia"/>
          <w:color w:val="000000"/>
          <w:sz w:val="44"/>
          <w:szCs w:val="44"/>
        </w:rPr>
        <w:t>月份工作进度表</w:t>
      </w:r>
    </w:p>
    <w:p w:rsidR="0015171F" w:rsidRPr="00290CD3" w:rsidRDefault="0015171F" w:rsidP="00655C65">
      <w:pPr>
        <w:ind w:firstLineChars="150" w:firstLine="31680"/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部门盖章：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                                 </w:t>
      </w:r>
      <w:r w:rsidRPr="00290CD3">
        <w:rPr>
          <w:rFonts w:ascii="宋体" w:hAnsi="宋体" w:hint="eastAsia"/>
          <w:color w:val="000000"/>
          <w:sz w:val="28"/>
          <w:szCs w:val="28"/>
        </w:rPr>
        <w:t>填表时间：</w:t>
      </w:r>
      <w:r w:rsidRPr="00290CD3">
        <w:rPr>
          <w:rFonts w:ascii="宋体" w:hAnsi="宋体"/>
          <w:color w:val="000000"/>
          <w:sz w:val="28"/>
          <w:szCs w:val="28"/>
        </w:rPr>
        <w:t xml:space="preserve">   </w:t>
      </w:r>
      <w:r w:rsidRPr="00290CD3">
        <w:rPr>
          <w:rFonts w:ascii="宋体" w:hAnsi="宋体" w:hint="eastAsia"/>
          <w:color w:val="000000"/>
          <w:sz w:val="28"/>
          <w:szCs w:val="28"/>
        </w:rPr>
        <w:t>年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月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日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331"/>
        <w:gridCol w:w="1418"/>
        <w:gridCol w:w="3063"/>
        <w:gridCol w:w="1417"/>
        <w:gridCol w:w="851"/>
      </w:tblGrid>
      <w:tr w:rsidR="0015171F" w:rsidRPr="00290CD3" w:rsidTr="00290CD3">
        <w:trPr>
          <w:jc w:val="center"/>
        </w:trPr>
        <w:tc>
          <w:tcPr>
            <w:tcW w:w="1384" w:type="dxa"/>
            <w:shd w:val="clear" w:color="auto" w:fill="EEECE1"/>
            <w:vAlign w:val="center"/>
          </w:tcPr>
          <w:p w:rsidR="0015171F" w:rsidRPr="00290CD3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工作类别</w:t>
            </w:r>
          </w:p>
        </w:tc>
        <w:tc>
          <w:tcPr>
            <w:tcW w:w="5103" w:type="dxa"/>
            <w:shd w:val="clear" w:color="auto" w:fill="EEECE1"/>
            <w:vAlign w:val="center"/>
          </w:tcPr>
          <w:p w:rsidR="0015171F" w:rsidRPr="00290CD3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具体内容</w:t>
            </w:r>
          </w:p>
        </w:tc>
        <w:tc>
          <w:tcPr>
            <w:tcW w:w="1331" w:type="dxa"/>
            <w:shd w:val="clear" w:color="auto" w:fill="EEECE1"/>
            <w:vAlign w:val="center"/>
          </w:tcPr>
          <w:p w:rsidR="0015171F" w:rsidRPr="00290CD3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计划开始时间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15171F" w:rsidRPr="00290CD3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计划完成时间</w:t>
            </w:r>
          </w:p>
        </w:tc>
        <w:tc>
          <w:tcPr>
            <w:tcW w:w="3063" w:type="dxa"/>
            <w:shd w:val="clear" w:color="auto" w:fill="EEECE1"/>
            <w:vAlign w:val="center"/>
          </w:tcPr>
          <w:p w:rsidR="0015171F" w:rsidRPr="00290CD3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责任科（室）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15171F" w:rsidRPr="00290CD3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部门分管负责人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15171F" w:rsidRPr="00290CD3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290CD3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15171F" w:rsidRPr="00290CD3" w:rsidTr="002B5A4A">
        <w:trPr>
          <w:trHeight w:val="644"/>
          <w:jc w:val="center"/>
        </w:trPr>
        <w:tc>
          <w:tcPr>
            <w:tcW w:w="1384" w:type="dxa"/>
            <w:vMerge w:val="restart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重点工作</w:t>
            </w:r>
          </w:p>
        </w:tc>
        <w:tc>
          <w:tcPr>
            <w:tcW w:w="5103" w:type="dxa"/>
            <w:vAlign w:val="center"/>
          </w:tcPr>
          <w:p w:rsidR="0015171F" w:rsidRPr="00F0114A" w:rsidRDefault="0015171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上报</w:t>
            </w: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年“诚信宣传月”工作总结</w:t>
            </w:r>
          </w:p>
        </w:tc>
        <w:tc>
          <w:tcPr>
            <w:tcW w:w="1331" w:type="dxa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6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Pr="00F0114A" w:rsidRDefault="0015171F" w:rsidP="00290CD3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5171F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5171F" w:rsidRDefault="0015171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年度家庭经济困难学生数据库审批</w:t>
            </w:r>
          </w:p>
        </w:tc>
        <w:tc>
          <w:tcPr>
            <w:tcW w:w="1331" w:type="dxa"/>
            <w:vAlign w:val="center"/>
          </w:tcPr>
          <w:p w:rsidR="0015171F" w:rsidRDefault="0015171F" w:rsidP="0075570C">
            <w:pPr>
              <w:jc w:val="center"/>
            </w:pPr>
            <w:r>
              <w:rPr>
                <w:rFonts w:ascii="宋体" w:hAnsi="宋体"/>
                <w:sz w:val="24"/>
              </w:rPr>
              <w:t>7</w:t>
            </w:r>
            <w:r w:rsidRPr="00B9402E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6</w:t>
            </w:r>
            <w:r w:rsidRPr="00B9402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Pr="00F0114A" w:rsidRDefault="0015171F" w:rsidP="00F93383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/>
                <w:sz w:val="24"/>
              </w:rPr>
              <w:t>0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5171F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5171F" w:rsidRDefault="0015171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评审、表彰我校</w:t>
            </w:r>
            <w:bookmarkStart w:id="0" w:name="OLE_LINK1"/>
            <w:r>
              <w:rPr>
                <w:rFonts w:ascii="宋体" w:hAnsi="宋体" w:hint="eastAsia"/>
                <w:sz w:val="24"/>
              </w:rPr>
              <w:t>“诚信校园行”征文大赛作品</w:t>
            </w:r>
            <w:bookmarkEnd w:id="0"/>
          </w:p>
        </w:tc>
        <w:tc>
          <w:tcPr>
            <w:tcW w:w="1331" w:type="dxa"/>
            <w:vAlign w:val="center"/>
          </w:tcPr>
          <w:p w:rsidR="0015171F" w:rsidRDefault="0015171F" w:rsidP="00C27925">
            <w:pPr>
              <w:jc w:val="center"/>
            </w:pPr>
            <w:r>
              <w:rPr>
                <w:rFonts w:ascii="宋体" w:hAnsi="宋体"/>
                <w:sz w:val="24"/>
              </w:rPr>
              <w:t>7</w:t>
            </w:r>
            <w:r w:rsidRPr="00B9402E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6</w:t>
            </w:r>
            <w:r w:rsidRPr="00B9402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Pr="00F0114A" w:rsidRDefault="0015171F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9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5171F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5171F" w:rsidRDefault="0015171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推荐河南省“诚信校园行”征文大赛参赛作品、申报优秀组织奖</w:t>
            </w:r>
          </w:p>
        </w:tc>
        <w:tc>
          <w:tcPr>
            <w:tcW w:w="1331" w:type="dxa"/>
            <w:vAlign w:val="center"/>
          </w:tcPr>
          <w:p w:rsidR="0015171F" w:rsidRDefault="0015171F" w:rsidP="00C279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Default="0015171F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423D8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423D89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5171F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5171F" w:rsidRDefault="0015171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上报我校</w:t>
            </w:r>
            <w:r>
              <w:rPr>
                <w:rFonts w:ascii="宋体" w:hAnsi="宋体"/>
                <w:sz w:val="24"/>
              </w:rPr>
              <w:t>2018-2019</w:t>
            </w:r>
            <w:r>
              <w:rPr>
                <w:rFonts w:ascii="宋体" w:hAnsi="宋体" w:hint="eastAsia"/>
                <w:sz w:val="24"/>
              </w:rPr>
              <w:t>学年建档立卡贫困家庭学生未受资助原因</w:t>
            </w:r>
          </w:p>
        </w:tc>
        <w:tc>
          <w:tcPr>
            <w:tcW w:w="1331" w:type="dxa"/>
            <w:vAlign w:val="center"/>
          </w:tcPr>
          <w:p w:rsidR="0015171F" w:rsidRDefault="0015171F" w:rsidP="00C279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Default="0015171F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5171F" w:rsidRPr="00290CD3" w:rsidTr="0075570C">
        <w:trPr>
          <w:trHeight w:val="636"/>
          <w:jc w:val="center"/>
        </w:trPr>
        <w:tc>
          <w:tcPr>
            <w:tcW w:w="1384" w:type="dxa"/>
            <w:vMerge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5171F" w:rsidRDefault="0015171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</w:t>
            </w: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年资助工作夏季走访工作</w:t>
            </w:r>
          </w:p>
        </w:tc>
        <w:tc>
          <w:tcPr>
            <w:tcW w:w="1331" w:type="dxa"/>
            <w:vAlign w:val="center"/>
          </w:tcPr>
          <w:p w:rsidR="0015171F" w:rsidRDefault="0015171F" w:rsidP="00C279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Pr="00F0114A" w:rsidRDefault="0015171F" w:rsidP="00973E11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13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973E1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F9338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5171F" w:rsidRPr="00290CD3" w:rsidTr="0075570C">
        <w:trPr>
          <w:trHeight w:val="562"/>
          <w:jc w:val="center"/>
        </w:trPr>
        <w:tc>
          <w:tcPr>
            <w:tcW w:w="1384" w:type="dxa"/>
            <w:vMerge w:val="restart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日常工作</w:t>
            </w:r>
          </w:p>
        </w:tc>
        <w:tc>
          <w:tcPr>
            <w:tcW w:w="5103" w:type="dxa"/>
            <w:vAlign w:val="center"/>
          </w:tcPr>
          <w:p w:rsidR="0015171F" w:rsidRPr="00F0114A" w:rsidRDefault="0015171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汇总审批安排</w:t>
            </w: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年暑期勤工岗位</w:t>
            </w:r>
          </w:p>
        </w:tc>
        <w:tc>
          <w:tcPr>
            <w:tcW w:w="1331" w:type="dxa"/>
            <w:vAlign w:val="center"/>
          </w:tcPr>
          <w:p w:rsidR="0015171F" w:rsidRDefault="0015171F" w:rsidP="00C27925">
            <w:pPr>
              <w:jc w:val="center"/>
            </w:pPr>
            <w:r>
              <w:rPr>
                <w:rFonts w:ascii="宋体" w:hAnsi="宋体"/>
                <w:sz w:val="24"/>
              </w:rPr>
              <w:t>7</w:t>
            </w:r>
            <w:r w:rsidRPr="00B9402E">
              <w:rPr>
                <w:rFonts w:ascii="宋体" w:hAnsi="宋体" w:hint="eastAsia"/>
                <w:sz w:val="24"/>
              </w:rPr>
              <w:t>月</w:t>
            </w:r>
            <w:r w:rsidRPr="00B9402E">
              <w:rPr>
                <w:rFonts w:ascii="宋体" w:hAnsi="宋体"/>
                <w:sz w:val="24"/>
              </w:rPr>
              <w:t>1</w:t>
            </w:r>
            <w:r w:rsidRPr="00B9402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Pr="00F0114A" w:rsidRDefault="0015171F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13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C2792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5171F" w:rsidRPr="00290CD3" w:rsidTr="0075570C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15171F" w:rsidRPr="00F0114A" w:rsidRDefault="0015171F" w:rsidP="00F0114A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5171F" w:rsidRPr="00F0114A" w:rsidRDefault="0015171F" w:rsidP="003116ED">
            <w:pPr>
              <w:spacing w:line="280" w:lineRule="exact"/>
              <w:jc w:val="left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临时困难补助的日常受理</w:t>
            </w:r>
          </w:p>
        </w:tc>
        <w:tc>
          <w:tcPr>
            <w:tcW w:w="1331" w:type="dxa"/>
            <w:vAlign w:val="center"/>
          </w:tcPr>
          <w:p w:rsidR="0015171F" w:rsidRPr="00F0114A" w:rsidRDefault="0015171F" w:rsidP="00E7799F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Pr="00F0114A" w:rsidRDefault="0015171F" w:rsidP="00E7799F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13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5171F" w:rsidRPr="00290CD3" w:rsidTr="0075570C">
        <w:trPr>
          <w:trHeight w:val="545"/>
          <w:jc w:val="center"/>
        </w:trPr>
        <w:tc>
          <w:tcPr>
            <w:tcW w:w="1384" w:type="dxa"/>
            <w:vMerge w:val="restart"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F0114A">
              <w:rPr>
                <w:rFonts w:ascii="宋体" w:hAnsi="宋体" w:hint="eastAsia"/>
                <w:sz w:val="24"/>
              </w:rPr>
              <w:t>其他工作</w:t>
            </w:r>
          </w:p>
        </w:tc>
        <w:tc>
          <w:tcPr>
            <w:tcW w:w="5103" w:type="dxa"/>
            <w:vAlign w:val="center"/>
          </w:tcPr>
          <w:p w:rsidR="0015171F" w:rsidRDefault="0015171F" w:rsidP="00F17B3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安排暑期资助中心咨询电话接听工作</w:t>
            </w:r>
          </w:p>
        </w:tc>
        <w:tc>
          <w:tcPr>
            <w:tcW w:w="1331" w:type="dxa"/>
            <w:vAlign w:val="center"/>
          </w:tcPr>
          <w:p w:rsidR="0015171F" w:rsidRPr="00F0114A" w:rsidRDefault="0015171F" w:rsidP="00C2792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Pr="00F0114A" w:rsidRDefault="0015171F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13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5171F" w:rsidRPr="00290CD3" w:rsidTr="0075570C">
        <w:trPr>
          <w:trHeight w:val="545"/>
          <w:jc w:val="center"/>
        </w:trPr>
        <w:tc>
          <w:tcPr>
            <w:tcW w:w="1384" w:type="dxa"/>
            <w:vMerge/>
            <w:vAlign w:val="center"/>
          </w:tcPr>
          <w:p w:rsidR="0015171F" w:rsidRPr="00F0114A" w:rsidRDefault="0015171F" w:rsidP="00290CD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5171F" w:rsidRDefault="0015171F" w:rsidP="00F17B35"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完成领导及上级领导部门安排的其他工作</w:t>
            </w:r>
          </w:p>
        </w:tc>
        <w:tc>
          <w:tcPr>
            <w:tcW w:w="1331" w:type="dxa"/>
            <w:vAlign w:val="center"/>
          </w:tcPr>
          <w:p w:rsidR="0015171F" w:rsidRPr="00F0114A" w:rsidRDefault="0015171F" w:rsidP="00C2792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 w:rsidRPr="00F0114A">
              <w:rPr>
                <w:rFonts w:ascii="宋体" w:hAnsi="宋体"/>
                <w:sz w:val="24"/>
              </w:rPr>
              <w:t>1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171F" w:rsidRPr="00F0114A" w:rsidRDefault="0015171F" w:rsidP="00C27925">
            <w:pPr>
              <w:tabs>
                <w:tab w:val="left" w:pos="341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 w:rsidRPr="00F0114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13</w:t>
            </w:r>
            <w:r w:rsidRPr="00F0114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063" w:type="dxa"/>
            <w:vAlign w:val="center"/>
          </w:tcPr>
          <w:p w:rsidR="0015171F" w:rsidRPr="00F0114A" w:rsidRDefault="0015171F" w:rsidP="00D005D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学生资助管理中心</w:t>
            </w:r>
          </w:p>
        </w:tc>
        <w:tc>
          <w:tcPr>
            <w:tcW w:w="1417" w:type="dxa"/>
            <w:vAlign w:val="center"/>
          </w:tcPr>
          <w:p w:rsidR="0015171F" w:rsidRPr="00F0114A" w:rsidRDefault="0015171F" w:rsidP="00D005D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114A">
              <w:rPr>
                <w:rFonts w:ascii="宋体" w:hAnsi="宋体" w:hint="eastAsia"/>
                <w:color w:val="000000"/>
                <w:sz w:val="24"/>
              </w:rPr>
              <w:t>江方日</w:t>
            </w:r>
          </w:p>
        </w:tc>
        <w:tc>
          <w:tcPr>
            <w:tcW w:w="851" w:type="dxa"/>
            <w:vAlign w:val="center"/>
          </w:tcPr>
          <w:p w:rsidR="0015171F" w:rsidRPr="00F0114A" w:rsidRDefault="0015171F" w:rsidP="00F17B3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15171F" w:rsidRPr="008B2D33" w:rsidRDefault="0015171F">
      <w:pPr>
        <w:rPr>
          <w:rFonts w:ascii="宋体"/>
          <w:color w:val="000000"/>
          <w:sz w:val="28"/>
          <w:szCs w:val="28"/>
        </w:rPr>
      </w:pPr>
      <w:r w:rsidRPr="00290CD3">
        <w:rPr>
          <w:rFonts w:ascii="宋体" w:hAnsi="宋体" w:hint="eastAsia"/>
          <w:color w:val="000000"/>
          <w:sz w:val="28"/>
          <w:szCs w:val="28"/>
        </w:rPr>
        <w:t>部门负责人签字：</w:t>
      </w:r>
      <w:r w:rsidRPr="00290CD3">
        <w:rPr>
          <w:rFonts w:ascii="宋体" w:hAnsi="宋体"/>
          <w:color w:val="000000"/>
          <w:sz w:val="28"/>
          <w:szCs w:val="28"/>
        </w:rPr>
        <w:t xml:space="preserve">                       </w:t>
      </w:r>
      <w:r>
        <w:rPr>
          <w:rFonts w:ascii="宋体" w:hAnsi="宋体"/>
          <w:color w:val="000000"/>
          <w:sz w:val="28"/>
          <w:szCs w:val="28"/>
        </w:rPr>
        <w:t xml:space="preserve">                         </w:t>
      </w:r>
      <w:r w:rsidRPr="00290CD3">
        <w:rPr>
          <w:rFonts w:ascii="宋体" w:hAnsi="宋体"/>
          <w:color w:val="000000"/>
          <w:sz w:val="28"/>
          <w:szCs w:val="28"/>
        </w:rPr>
        <w:t xml:space="preserve">  </w:t>
      </w:r>
      <w:r w:rsidRPr="00290CD3">
        <w:rPr>
          <w:rFonts w:ascii="宋体" w:hAnsi="宋体" w:hint="eastAsia"/>
          <w:color w:val="000000"/>
          <w:sz w:val="28"/>
          <w:szCs w:val="28"/>
        </w:rPr>
        <w:t>主管校领导签字：</w:t>
      </w:r>
      <w:bookmarkStart w:id="1" w:name="_GoBack"/>
      <w:bookmarkEnd w:id="1"/>
    </w:p>
    <w:sectPr w:rsidR="0015171F" w:rsidRPr="008B2D33" w:rsidSect="002E1E5F">
      <w:pgSz w:w="16838" w:h="11906" w:orient="landscape" w:code="9"/>
      <w:pgMar w:top="1474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1F" w:rsidRDefault="0015171F" w:rsidP="00290CD3">
      <w:r>
        <w:separator/>
      </w:r>
    </w:p>
  </w:endnote>
  <w:endnote w:type="continuationSeparator" w:id="0">
    <w:p w:rsidR="0015171F" w:rsidRDefault="0015171F" w:rsidP="0029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1F" w:rsidRDefault="0015171F" w:rsidP="00290CD3">
      <w:r>
        <w:separator/>
      </w:r>
    </w:p>
  </w:footnote>
  <w:footnote w:type="continuationSeparator" w:id="0">
    <w:p w:rsidR="0015171F" w:rsidRDefault="0015171F" w:rsidP="0029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9A6"/>
    <w:rsid w:val="00012866"/>
    <w:rsid w:val="000D7AC6"/>
    <w:rsid w:val="000E3885"/>
    <w:rsid w:val="00115A6F"/>
    <w:rsid w:val="0015171F"/>
    <w:rsid w:val="001616E7"/>
    <w:rsid w:val="00195541"/>
    <w:rsid w:val="001A7231"/>
    <w:rsid w:val="001E16CB"/>
    <w:rsid w:val="00216BF5"/>
    <w:rsid w:val="00221AD7"/>
    <w:rsid w:val="00221B74"/>
    <w:rsid w:val="00250D29"/>
    <w:rsid w:val="00267925"/>
    <w:rsid w:val="00290CD3"/>
    <w:rsid w:val="002B5A4A"/>
    <w:rsid w:val="002D1C79"/>
    <w:rsid w:val="002D5E6A"/>
    <w:rsid w:val="002E1E5F"/>
    <w:rsid w:val="00302E95"/>
    <w:rsid w:val="003116ED"/>
    <w:rsid w:val="00325284"/>
    <w:rsid w:val="00366F90"/>
    <w:rsid w:val="00383AA3"/>
    <w:rsid w:val="003D5053"/>
    <w:rsid w:val="004024FF"/>
    <w:rsid w:val="00423D89"/>
    <w:rsid w:val="0045743D"/>
    <w:rsid w:val="004669E4"/>
    <w:rsid w:val="004A7E2E"/>
    <w:rsid w:val="004B2C41"/>
    <w:rsid w:val="004B3FB7"/>
    <w:rsid w:val="00540108"/>
    <w:rsid w:val="00582BD9"/>
    <w:rsid w:val="00591140"/>
    <w:rsid w:val="005B1EE9"/>
    <w:rsid w:val="005D18DE"/>
    <w:rsid w:val="005E15FC"/>
    <w:rsid w:val="00655C65"/>
    <w:rsid w:val="006720FF"/>
    <w:rsid w:val="006E5FA8"/>
    <w:rsid w:val="00703A29"/>
    <w:rsid w:val="0071546B"/>
    <w:rsid w:val="007268F5"/>
    <w:rsid w:val="007342FC"/>
    <w:rsid w:val="0075570C"/>
    <w:rsid w:val="00766803"/>
    <w:rsid w:val="007E4B64"/>
    <w:rsid w:val="00802DA2"/>
    <w:rsid w:val="0084471A"/>
    <w:rsid w:val="008845E4"/>
    <w:rsid w:val="008B2D33"/>
    <w:rsid w:val="0097332B"/>
    <w:rsid w:val="00973E11"/>
    <w:rsid w:val="00986BF3"/>
    <w:rsid w:val="009A5D47"/>
    <w:rsid w:val="009F2934"/>
    <w:rsid w:val="00A02A34"/>
    <w:rsid w:val="00A0599F"/>
    <w:rsid w:val="00A72B09"/>
    <w:rsid w:val="00AB5C1F"/>
    <w:rsid w:val="00B10ACF"/>
    <w:rsid w:val="00B14312"/>
    <w:rsid w:val="00B26489"/>
    <w:rsid w:val="00B9402E"/>
    <w:rsid w:val="00BC3F4A"/>
    <w:rsid w:val="00C25FB1"/>
    <w:rsid w:val="00C27925"/>
    <w:rsid w:val="00C736FB"/>
    <w:rsid w:val="00C93F71"/>
    <w:rsid w:val="00CF0CA7"/>
    <w:rsid w:val="00D005DB"/>
    <w:rsid w:val="00D029A6"/>
    <w:rsid w:val="00DB192A"/>
    <w:rsid w:val="00DD7524"/>
    <w:rsid w:val="00E22568"/>
    <w:rsid w:val="00E4536F"/>
    <w:rsid w:val="00E5129A"/>
    <w:rsid w:val="00E73AAC"/>
    <w:rsid w:val="00E7799F"/>
    <w:rsid w:val="00EA7901"/>
    <w:rsid w:val="00ED44AA"/>
    <w:rsid w:val="00ED50AD"/>
    <w:rsid w:val="00F0114A"/>
    <w:rsid w:val="00F17B35"/>
    <w:rsid w:val="00F35C8D"/>
    <w:rsid w:val="00F823FD"/>
    <w:rsid w:val="00F93383"/>
    <w:rsid w:val="00FA1306"/>
    <w:rsid w:val="00FE210D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D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C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0C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CD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1</Pages>
  <Words>104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学生资助管理中心     部门 12 月份工作进度表</dc:title>
  <dc:subject/>
  <dc:creator>史颖</dc:creator>
  <cp:keywords/>
  <dc:description/>
  <cp:lastModifiedBy>微软用户</cp:lastModifiedBy>
  <cp:revision>7</cp:revision>
  <dcterms:created xsi:type="dcterms:W3CDTF">2019-07-03T03:32:00Z</dcterms:created>
  <dcterms:modified xsi:type="dcterms:W3CDTF">2019-07-03T06:05:00Z</dcterms:modified>
</cp:coreProperties>
</file>