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FC" w:rsidRPr="00290CD3" w:rsidRDefault="005E15FC" w:rsidP="00290CD3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u w:val="single"/>
        </w:rPr>
        <w:t>学生资助管理中心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 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部门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>4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月份工作进度表</w:t>
      </w:r>
    </w:p>
    <w:p w:rsidR="005E15FC" w:rsidRDefault="005E15FC" w:rsidP="008B2D33">
      <w:pPr>
        <w:ind w:firstLineChars="150" w:firstLine="31680"/>
        <w:rPr>
          <w:rFonts w:ascii="宋体"/>
          <w:color w:val="000000"/>
          <w:sz w:val="28"/>
          <w:szCs w:val="28"/>
        </w:rPr>
      </w:pPr>
    </w:p>
    <w:p w:rsidR="005E15FC" w:rsidRPr="00290CD3" w:rsidRDefault="005E15FC" w:rsidP="008B2D33">
      <w:pPr>
        <w:ind w:firstLineChars="150" w:firstLine="31680"/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部门盖章：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                                 </w:t>
      </w:r>
      <w:r w:rsidRPr="00290CD3">
        <w:rPr>
          <w:rFonts w:ascii="宋体" w:hAnsi="宋体" w:hint="eastAsia"/>
          <w:color w:val="000000"/>
          <w:sz w:val="28"/>
          <w:szCs w:val="28"/>
        </w:rPr>
        <w:t>填表时间：</w:t>
      </w:r>
      <w:r w:rsidRPr="00290CD3">
        <w:rPr>
          <w:rFonts w:ascii="宋体" w:hAnsi="宋体"/>
          <w:color w:val="000000"/>
          <w:sz w:val="28"/>
          <w:szCs w:val="28"/>
        </w:rPr>
        <w:t xml:space="preserve">   </w:t>
      </w:r>
      <w:r w:rsidRPr="00290CD3">
        <w:rPr>
          <w:rFonts w:ascii="宋体" w:hAnsi="宋体" w:hint="eastAsia"/>
          <w:color w:val="000000"/>
          <w:sz w:val="28"/>
          <w:szCs w:val="28"/>
        </w:rPr>
        <w:t>年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月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日</w:t>
      </w: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331"/>
        <w:gridCol w:w="1418"/>
        <w:gridCol w:w="3063"/>
        <w:gridCol w:w="1417"/>
        <w:gridCol w:w="851"/>
      </w:tblGrid>
      <w:tr w:rsidR="005E15FC" w:rsidRPr="00290CD3" w:rsidTr="00290CD3">
        <w:trPr>
          <w:jc w:val="center"/>
        </w:trPr>
        <w:tc>
          <w:tcPr>
            <w:tcW w:w="1384" w:type="dxa"/>
            <w:shd w:val="clear" w:color="auto" w:fill="EEECE1"/>
            <w:vAlign w:val="center"/>
          </w:tcPr>
          <w:p w:rsidR="005E15FC" w:rsidRPr="00290CD3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工作类别</w:t>
            </w:r>
          </w:p>
        </w:tc>
        <w:tc>
          <w:tcPr>
            <w:tcW w:w="5103" w:type="dxa"/>
            <w:shd w:val="clear" w:color="auto" w:fill="EEECE1"/>
            <w:vAlign w:val="center"/>
          </w:tcPr>
          <w:p w:rsidR="005E15FC" w:rsidRPr="00290CD3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具体内容</w:t>
            </w:r>
          </w:p>
        </w:tc>
        <w:tc>
          <w:tcPr>
            <w:tcW w:w="1331" w:type="dxa"/>
            <w:shd w:val="clear" w:color="auto" w:fill="EEECE1"/>
            <w:vAlign w:val="center"/>
          </w:tcPr>
          <w:p w:rsidR="005E15FC" w:rsidRPr="00290CD3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计划开始时间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5E15FC" w:rsidRPr="00290CD3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计划完成时间</w:t>
            </w:r>
          </w:p>
        </w:tc>
        <w:tc>
          <w:tcPr>
            <w:tcW w:w="3063" w:type="dxa"/>
            <w:shd w:val="clear" w:color="auto" w:fill="EEECE1"/>
            <w:vAlign w:val="center"/>
          </w:tcPr>
          <w:p w:rsidR="005E15FC" w:rsidRPr="00290CD3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责任科（室）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5E15FC" w:rsidRPr="00290CD3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部门分管负责人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5E15FC" w:rsidRPr="00290CD3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5E15FC" w:rsidRPr="00290CD3" w:rsidTr="002B5A4A">
        <w:trPr>
          <w:trHeight w:val="644"/>
          <w:jc w:val="center"/>
        </w:trPr>
        <w:tc>
          <w:tcPr>
            <w:tcW w:w="1384" w:type="dxa"/>
            <w:vMerge w:val="restart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重点工作</w:t>
            </w:r>
          </w:p>
        </w:tc>
        <w:tc>
          <w:tcPr>
            <w:tcW w:w="5103" w:type="dxa"/>
            <w:vAlign w:val="center"/>
          </w:tcPr>
          <w:p w:rsidR="005E15FC" w:rsidRPr="00F0114A" w:rsidRDefault="005E15FC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迎接河南省资助管理中心对我校</w:t>
            </w: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年度资助工作的考核</w:t>
            </w:r>
          </w:p>
        </w:tc>
        <w:tc>
          <w:tcPr>
            <w:tcW w:w="1331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5E15FC" w:rsidRPr="00F0114A" w:rsidRDefault="005E15FC" w:rsidP="00290CD3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E15FC" w:rsidRPr="00290CD3" w:rsidTr="008B2D33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5E15FC" w:rsidRDefault="005E15FC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年“诚信学生”评选活动启动</w:t>
            </w:r>
          </w:p>
        </w:tc>
        <w:tc>
          <w:tcPr>
            <w:tcW w:w="1331" w:type="dxa"/>
            <w:vAlign w:val="center"/>
          </w:tcPr>
          <w:p w:rsidR="005E15FC" w:rsidRPr="00F0114A" w:rsidRDefault="005E15FC" w:rsidP="00F9338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5E15FC" w:rsidRPr="00F0114A" w:rsidRDefault="005E15FC" w:rsidP="00F93383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5E15FC" w:rsidRPr="00F0114A" w:rsidRDefault="005E15FC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5E15FC" w:rsidRPr="00F0114A" w:rsidRDefault="005E15FC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5E15FC" w:rsidRPr="00F0114A" w:rsidRDefault="005E15FC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E15FC" w:rsidRPr="00290CD3" w:rsidTr="002B5A4A">
        <w:trPr>
          <w:trHeight w:val="549"/>
          <w:jc w:val="center"/>
        </w:trPr>
        <w:tc>
          <w:tcPr>
            <w:tcW w:w="0" w:type="auto"/>
            <w:vMerge/>
            <w:vAlign w:val="center"/>
          </w:tcPr>
          <w:p w:rsidR="005E15FC" w:rsidRPr="00F0114A" w:rsidRDefault="005E15FC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5E15FC" w:rsidRPr="00F0114A" w:rsidRDefault="005E15FC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年贷款毕业生毕业确认工作启动</w:t>
            </w:r>
          </w:p>
        </w:tc>
        <w:tc>
          <w:tcPr>
            <w:tcW w:w="1331" w:type="dxa"/>
            <w:vAlign w:val="center"/>
          </w:tcPr>
          <w:p w:rsidR="005E15FC" w:rsidRPr="00F0114A" w:rsidRDefault="005E15FC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5E15FC" w:rsidRPr="00F0114A" w:rsidRDefault="005E15FC" w:rsidP="00F0114A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E15FC" w:rsidRPr="00290CD3" w:rsidTr="00290CD3">
        <w:trPr>
          <w:trHeight w:val="562"/>
          <w:jc w:val="center"/>
        </w:trPr>
        <w:tc>
          <w:tcPr>
            <w:tcW w:w="1384" w:type="dxa"/>
            <w:vMerge w:val="restart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日常工作</w:t>
            </w:r>
          </w:p>
        </w:tc>
        <w:tc>
          <w:tcPr>
            <w:tcW w:w="5103" w:type="dxa"/>
            <w:vAlign w:val="center"/>
          </w:tcPr>
          <w:p w:rsidR="005E15FC" w:rsidRPr="00F0114A" w:rsidRDefault="005E15FC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 w:rsidRPr="00F0114A">
              <w:rPr>
                <w:rFonts w:ascii="宋体" w:hAnsi="宋体"/>
                <w:sz w:val="24"/>
              </w:rPr>
              <w:t>2018-2019</w:t>
            </w:r>
            <w:r w:rsidRPr="00F0114A">
              <w:rPr>
                <w:rFonts w:ascii="宋体" w:hAnsi="宋体" w:hint="eastAsia"/>
                <w:sz w:val="24"/>
              </w:rPr>
              <w:t>学年</w:t>
            </w: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月国家助学金发放</w:t>
            </w:r>
          </w:p>
        </w:tc>
        <w:tc>
          <w:tcPr>
            <w:tcW w:w="1331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5E15FC" w:rsidRPr="00F0114A" w:rsidRDefault="005E15FC" w:rsidP="00290CD3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E15FC" w:rsidRPr="00290CD3" w:rsidTr="00290CD3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5E15FC" w:rsidRPr="00F0114A" w:rsidRDefault="005E15FC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5E15FC" w:rsidRPr="00F0114A" w:rsidRDefault="005E15FC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 w:rsidRPr="00F0114A"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3</w:t>
            </w:r>
            <w:r w:rsidRPr="00F0114A">
              <w:rPr>
                <w:rFonts w:ascii="宋体" w:hAnsi="宋体" w:hint="eastAsia"/>
                <w:sz w:val="24"/>
              </w:rPr>
              <w:t>月勤工及助学岗位考核结果汇总、发放工资</w:t>
            </w:r>
          </w:p>
        </w:tc>
        <w:tc>
          <w:tcPr>
            <w:tcW w:w="1331" w:type="dxa"/>
            <w:vAlign w:val="center"/>
          </w:tcPr>
          <w:p w:rsidR="005E15FC" w:rsidRPr="00F0114A" w:rsidRDefault="005E15FC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5E15FC" w:rsidRPr="00F0114A" w:rsidRDefault="005E15FC" w:rsidP="00F0114A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E15FC" w:rsidRPr="00290CD3" w:rsidTr="00290CD3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5E15FC" w:rsidRPr="00F0114A" w:rsidRDefault="005E15FC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5E15FC" w:rsidRPr="00F0114A" w:rsidRDefault="005E15FC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临时困难补助的日常受理</w:t>
            </w:r>
          </w:p>
        </w:tc>
        <w:tc>
          <w:tcPr>
            <w:tcW w:w="1331" w:type="dxa"/>
            <w:vAlign w:val="center"/>
          </w:tcPr>
          <w:p w:rsidR="005E15FC" w:rsidRPr="00F0114A" w:rsidRDefault="005E15FC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5E15FC" w:rsidRPr="00F0114A" w:rsidRDefault="005E15FC" w:rsidP="00F0114A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E15FC" w:rsidRPr="00290CD3" w:rsidTr="00ED44AA">
        <w:trPr>
          <w:trHeight w:val="545"/>
          <w:jc w:val="center"/>
        </w:trPr>
        <w:tc>
          <w:tcPr>
            <w:tcW w:w="1384" w:type="dxa"/>
            <w:vMerge w:val="restart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其他工作</w:t>
            </w:r>
          </w:p>
        </w:tc>
        <w:tc>
          <w:tcPr>
            <w:tcW w:w="5103" w:type="dxa"/>
            <w:vAlign w:val="center"/>
          </w:tcPr>
          <w:p w:rsidR="005E15FC" w:rsidRDefault="005E15FC" w:rsidP="00F17B3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发放</w:t>
            </w:r>
            <w:r>
              <w:rPr>
                <w:rFonts w:ascii="宋体" w:hAnsi="宋体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年应征入伍补偿代偿款</w:t>
            </w:r>
          </w:p>
        </w:tc>
        <w:tc>
          <w:tcPr>
            <w:tcW w:w="1331" w:type="dxa"/>
            <w:vAlign w:val="center"/>
          </w:tcPr>
          <w:p w:rsidR="005E15FC" w:rsidRPr="00F0114A" w:rsidRDefault="005E15FC" w:rsidP="00F17B3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5E15FC" w:rsidRPr="00F0114A" w:rsidRDefault="005E15FC" w:rsidP="00F17B3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5E15FC" w:rsidRPr="00F0114A" w:rsidRDefault="005E15FC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5E15FC" w:rsidRPr="00F0114A" w:rsidRDefault="005E15FC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5E15FC" w:rsidRPr="00F0114A" w:rsidRDefault="005E15FC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E15FC" w:rsidRPr="00290CD3" w:rsidTr="00ED44AA">
        <w:trPr>
          <w:trHeight w:val="610"/>
          <w:jc w:val="center"/>
        </w:trPr>
        <w:tc>
          <w:tcPr>
            <w:tcW w:w="0" w:type="auto"/>
            <w:vMerge/>
            <w:vAlign w:val="center"/>
          </w:tcPr>
          <w:p w:rsidR="005E15FC" w:rsidRPr="00F0114A" w:rsidRDefault="005E15FC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5E15FC" w:rsidRDefault="005E15FC" w:rsidP="0071546B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奖学金评定文件修订形成初稿</w:t>
            </w:r>
          </w:p>
        </w:tc>
        <w:tc>
          <w:tcPr>
            <w:tcW w:w="1331" w:type="dxa"/>
            <w:vAlign w:val="center"/>
          </w:tcPr>
          <w:p w:rsidR="005E15FC" w:rsidRPr="00F0114A" w:rsidRDefault="005E15FC" w:rsidP="0071546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5E15FC" w:rsidRPr="00F0114A" w:rsidRDefault="005E15FC" w:rsidP="0071546B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5E15FC" w:rsidRPr="00F0114A" w:rsidRDefault="005E15FC" w:rsidP="0071546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5E15FC" w:rsidRPr="00F0114A" w:rsidRDefault="005E15FC" w:rsidP="0071546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E15FC" w:rsidRPr="00290CD3" w:rsidTr="00290CD3">
        <w:trPr>
          <w:trHeight w:val="690"/>
          <w:jc w:val="center"/>
        </w:trPr>
        <w:tc>
          <w:tcPr>
            <w:tcW w:w="0" w:type="auto"/>
            <w:vMerge/>
            <w:vAlign w:val="center"/>
          </w:tcPr>
          <w:p w:rsidR="005E15FC" w:rsidRPr="00F0114A" w:rsidRDefault="005E15FC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5E15FC" w:rsidRPr="00F0114A" w:rsidRDefault="005E15FC" w:rsidP="0071546B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完成领导及上级领导机关安排的其他工作</w:t>
            </w:r>
          </w:p>
        </w:tc>
        <w:tc>
          <w:tcPr>
            <w:tcW w:w="1331" w:type="dxa"/>
            <w:vAlign w:val="center"/>
          </w:tcPr>
          <w:p w:rsidR="005E15FC" w:rsidRPr="00F0114A" w:rsidRDefault="005E15FC" w:rsidP="0071546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5E15FC" w:rsidRPr="00F0114A" w:rsidRDefault="005E15FC" w:rsidP="0071546B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5E15FC" w:rsidRPr="00F0114A" w:rsidRDefault="005E15FC" w:rsidP="0071546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5E15FC" w:rsidRPr="00F0114A" w:rsidRDefault="005E15FC" w:rsidP="0071546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5E15FC" w:rsidRPr="00F0114A" w:rsidRDefault="005E15FC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5E15FC" w:rsidRPr="008B2D33" w:rsidRDefault="005E15FC">
      <w:pPr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部门负责人签字：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</w:t>
      </w:r>
      <w:r>
        <w:rPr>
          <w:rFonts w:ascii="宋体" w:hAnsi="宋体"/>
          <w:color w:val="000000"/>
          <w:sz w:val="28"/>
          <w:szCs w:val="28"/>
        </w:rPr>
        <w:t xml:space="preserve">                         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主管校领导签字：</w:t>
      </w:r>
      <w:bookmarkStart w:id="0" w:name="_GoBack"/>
      <w:bookmarkEnd w:id="0"/>
    </w:p>
    <w:sectPr w:rsidR="005E15FC" w:rsidRPr="008B2D33" w:rsidSect="002E1E5F">
      <w:pgSz w:w="16838" w:h="11906" w:orient="landscape" w:code="9"/>
      <w:pgMar w:top="1474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FC" w:rsidRDefault="005E15FC" w:rsidP="00290CD3">
      <w:r>
        <w:separator/>
      </w:r>
    </w:p>
  </w:endnote>
  <w:endnote w:type="continuationSeparator" w:id="0">
    <w:p w:rsidR="005E15FC" w:rsidRDefault="005E15FC" w:rsidP="0029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FC" w:rsidRDefault="005E15FC" w:rsidP="00290CD3">
      <w:r>
        <w:separator/>
      </w:r>
    </w:p>
  </w:footnote>
  <w:footnote w:type="continuationSeparator" w:id="0">
    <w:p w:rsidR="005E15FC" w:rsidRDefault="005E15FC" w:rsidP="00290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9A6"/>
    <w:rsid w:val="00115A6F"/>
    <w:rsid w:val="001E16CB"/>
    <w:rsid w:val="00250D29"/>
    <w:rsid w:val="00290CD3"/>
    <w:rsid w:val="002B5A4A"/>
    <w:rsid w:val="002E1E5F"/>
    <w:rsid w:val="003116ED"/>
    <w:rsid w:val="00366F90"/>
    <w:rsid w:val="00383AA3"/>
    <w:rsid w:val="0045743D"/>
    <w:rsid w:val="004669E4"/>
    <w:rsid w:val="004A7E2E"/>
    <w:rsid w:val="004B2C41"/>
    <w:rsid w:val="004B3FB7"/>
    <w:rsid w:val="00540108"/>
    <w:rsid w:val="00582BD9"/>
    <w:rsid w:val="00591140"/>
    <w:rsid w:val="005B1EE9"/>
    <w:rsid w:val="005E15FC"/>
    <w:rsid w:val="006720FF"/>
    <w:rsid w:val="006E5FA8"/>
    <w:rsid w:val="00703A29"/>
    <w:rsid w:val="0071546B"/>
    <w:rsid w:val="007268F5"/>
    <w:rsid w:val="007342FC"/>
    <w:rsid w:val="0084471A"/>
    <w:rsid w:val="008845E4"/>
    <w:rsid w:val="008B2D33"/>
    <w:rsid w:val="0097332B"/>
    <w:rsid w:val="00986BF3"/>
    <w:rsid w:val="009F2934"/>
    <w:rsid w:val="00A02A34"/>
    <w:rsid w:val="00A0599F"/>
    <w:rsid w:val="00B26489"/>
    <w:rsid w:val="00BC3F4A"/>
    <w:rsid w:val="00C25FB1"/>
    <w:rsid w:val="00C93F71"/>
    <w:rsid w:val="00CF0CA7"/>
    <w:rsid w:val="00D029A6"/>
    <w:rsid w:val="00DB192A"/>
    <w:rsid w:val="00DD7524"/>
    <w:rsid w:val="00E22568"/>
    <w:rsid w:val="00E73AAC"/>
    <w:rsid w:val="00EA7901"/>
    <w:rsid w:val="00ED44AA"/>
    <w:rsid w:val="00ED50AD"/>
    <w:rsid w:val="00F0114A"/>
    <w:rsid w:val="00F17B35"/>
    <w:rsid w:val="00F35C8D"/>
    <w:rsid w:val="00F823FD"/>
    <w:rsid w:val="00F93383"/>
    <w:rsid w:val="00FA1306"/>
    <w:rsid w:val="00FE210D"/>
    <w:rsid w:val="00F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D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0CD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0CD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0CD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97</Words>
  <Characters>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学生资助管理中心     部门 12 月份工作进度表</dc:title>
  <dc:subject/>
  <dc:creator>史颖</dc:creator>
  <cp:keywords/>
  <dc:description/>
  <cp:lastModifiedBy>微软用户</cp:lastModifiedBy>
  <cp:revision>5</cp:revision>
  <dcterms:created xsi:type="dcterms:W3CDTF">2019-04-01T07:00:00Z</dcterms:created>
  <dcterms:modified xsi:type="dcterms:W3CDTF">2019-04-01T08:28:00Z</dcterms:modified>
</cp:coreProperties>
</file>